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CD69F" w14:textId="77B16A2C" w:rsidR="00EE2CFE" w:rsidRPr="00934227" w:rsidRDefault="00EE2CFE">
      <w:pPr>
        <w:pStyle w:val="a3"/>
        <w:spacing w:line="396" w:lineRule="exact"/>
        <w:jc w:val="center"/>
        <w:rPr>
          <w:spacing w:val="0"/>
          <w:sz w:val="28"/>
          <w:szCs w:val="32"/>
        </w:rPr>
      </w:pPr>
      <w:r w:rsidRPr="00934227">
        <w:rPr>
          <w:rFonts w:ascii="ＭＳ 明朝" w:hAnsi="ＭＳ 明朝" w:hint="eastAsia"/>
          <w:b/>
          <w:bCs/>
          <w:spacing w:val="0"/>
          <w:sz w:val="28"/>
          <w:szCs w:val="32"/>
        </w:rPr>
        <w:t>健康づくりのための運動指導</w:t>
      </w:r>
      <w:r w:rsidR="001E74B6">
        <w:rPr>
          <w:rFonts w:ascii="ＭＳ 明朝" w:hAnsi="ＭＳ 明朝" w:hint="eastAsia"/>
          <w:b/>
          <w:bCs/>
          <w:spacing w:val="0"/>
          <w:sz w:val="28"/>
          <w:szCs w:val="32"/>
        </w:rPr>
        <w:t>研修</w:t>
      </w:r>
      <w:r w:rsidR="00FE418F" w:rsidRPr="00934227">
        <w:rPr>
          <w:rFonts w:ascii="ＭＳ 明朝" w:hAnsi="ＭＳ 明朝" w:hint="eastAsia"/>
          <w:b/>
          <w:bCs/>
          <w:spacing w:val="0"/>
          <w:sz w:val="28"/>
          <w:szCs w:val="32"/>
        </w:rPr>
        <w:t xml:space="preserve">　</w:t>
      </w:r>
      <w:r w:rsidRPr="00934227">
        <w:rPr>
          <w:rFonts w:ascii="ＭＳ 明朝" w:hAnsi="ＭＳ 明朝" w:hint="eastAsia"/>
          <w:b/>
          <w:bCs/>
          <w:spacing w:val="0"/>
          <w:sz w:val="28"/>
          <w:szCs w:val="32"/>
        </w:rPr>
        <w:t>受</w:t>
      </w:r>
      <w:r w:rsidR="00FE418F" w:rsidRPr="00934227">
        <w:rPr>
          <w:rFonts w:ascii="ＭＳ 明朝" w:hAnsi="ＭＳ 明朝" w:hint="eastAsia"/>
          <w:b/>
          <w:bCs/>
          <w:spacing w:val="0"/>
          <w:sz w:val="28"/>
          <w:szCs w:val="32"/>
        </w:rPr>
        <w:t>講申込</w:t>
      </w:r>
      <w:r w:rsidRPr="00934227">
        <w:rPr>
          <w:rFonts w:ascii="ＭＳ 明朝" w:hAnsi="ＭＳ 明朝" w:hint="eastAsia"/>
          <w:b/>
          <w:bCs/>
          <w:spacing w:val="0"/>
          <w:sz w:val="28"/>
          <w:szCs w:val="32"/>
        </w:rPr>
        <w:t>書</w:t>
      </w:r>
    </w:p>
    <w:p w14:paraId="36025B44" w14:textId="77777777" w:rsidR="00EE2CFE" w:rsidRDefault="00EE2CFE" w:rsidP="00942A4A">
      <w:pPr>
        <w:pStyle w:val="a3"/>
        <w:spacing w:line="240" w:lineRule="exact"/>
        <w:rPr>
          <w:spacing w:val="0"/>
        </w:rPr>
      </w:pPr>
    </w:p>
    <w:p w14:paraId="137420D0" w14:textId="4D62BE2A" w:rsidR="00EE2CFE" w:rsidRDefault="0000072A" w:rsidP="002C172A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93422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003316">
        <w:rPr>
          <w:rFonts w:ascii="ＭＳ 明朝" w:hAnsi="ＭＳ 明朝" w:hint="eastAsia"/>
        </w:rPr>
        <w:t>令和</w:t>
      </w:r>
      <w:r w:rsidR="001035A2">
        <w:rPr>
          <w:rFonts w:ascii="ＭＳ 明朝" w:hAnsi="ＭＳ 明朝" w:hint="eastAsia"/>
        </w:rPr>
        <w:t>８</w:t>
      </w:r>
      <w:r w:rsidR="00003316">
        <w:rPr>
          <w:rFonts w:ascii="ＭＳ 明朝" w:hAnsi="ＭＳ 明朝" w:hint="eastAsia"/>
        </w:rPr>
        <w:t>年</w:t>
      </w:r>
      <w:r w:rsidRPr="00F1403C">
        <w:rPr>
          <w:rFonts w:ascii="ＭＳ 明朝"/>
        </w:rPr>
        <w:t>(20</w:t>
      </w:r>
      <w:r w:rsidR="00FE418F">
        <w:rPr>
          <w:rFonts w:ascii="ＭＳ 明朝" w:hint="eastAsia"/>
        </w:rPr>
        <w:t>2</w:t>
      </w:r>
      <w:r w:rsidR="001035A2">
        <w:rPr>
          <w:rFonts w:ascii="ＭＳ 明朝" w:hint="eastAsia"/>
        </w:rPr>
        <w:t>6</w:t>
      </w:r>
      <w:r w:rsidR="00003316">
        <w:rPr>
          <w:rFonts w:ascii="ＭＳ 明朝" w:hAnsi="ＭＳ 明朝" w:hint="eastAsia"/>
        </w:rPr>
        <w:t>年</w:t>
      </w:r>
      <w:r w:rsidRPr="00F1403C">
        <w:rPr>
          <w:rFonts w:ascii="ＭＳ 明朝"/>
        </w:rPr>
        <w:t>)</w:t>
      </w:r>
      <w:r w:rsidR="00EE2CFE">
        <w:rPr>
          <w:rFonts w:ascii="ＭＳ 明朝" w:hAnsi="ＭＳ 明朝" w:hint="eastAsia"/>
        </w:rPr>
        <w:t xml:space="preserve">　　月　　日</w:t>
      </w:r>
    </w:p>
    <w:p w14:paraId="691B8E9F" w14:textId="77777777" w:rsidR="00EE2CFE" w:rsidRDefault="00EE2CFE">
      <w:pPr>
        <w:pStyle w:val="a3"/>
        <w:spacing w:line="223" w:lineRule="exact"/>
        <w:rPr>
          <w:spacing w:val="0"/>
        </w:rPr>
      </w:pPr>
    </w:p>
    <w:p w14:paraId="613B5967" w14:textId="77777777" w:rsidR="002C172A" w:rsidRDefault="002C172A" w:rsidP="002C172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9"/>
          <w:sz w:val="21"/>
          <w:szCs w:val="21"/>
        </w:rPr>
        <w:t>公益財団法人山口県健康福祉財団</w:t>
      </w:r>
    </w:p>
    <w:p w14:paraId="3CE1B6FC" w14:textId="77777777" w:rsidR="002C172A" w:rsidRDefault="002C172A" w:rsidP="002C172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山口県健康づくりセンター長　様</w:t>
      </w:r>
    </w:p>
    <w:p w14:paraId="3A35B0F9" w14:textId="77777777" w:rsidR="002C172A" w:rsidRDefault="002C172A" w:rsidP="002C172A">
      <w:pPr>
        <w:pStyle w:val="a3"/>
        <w:rPr>
          <w:spacing w:val="0"/>
        </w:rPr>
      </w:pPr>
    </w:p>
    <w:p w14:paraId="38D3089D" w14:textId="77777777" w:rsidR="002C172A" w:rsidRDefault="002C172A" w:rsidP="002C172A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5"/>
        </w:rPr>
        <w:t xml:space="preserve">     </w:t>
      </w:r>
      <w:r>
        <w:rPr>
          <w:rFonts w:ascii="ＭＳ 明朝" w:hAnsi="ＭＳ 明朝" w:hint="eastAsia"/>
        </w:rPr>
        <w:t>所属</w:t>
      </w:r>
      <w:r w:rsidR="0000331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5"/>
        </w:rPr>
        <w:t xml:space="preserve">    </w:t>
      </w:r>
      <w:r w:rsidR="0000072A">
        <w:rPr>
          <w:rFonts w:ascii="ＭＳ 明朝" w:hAnsi="ＭＳ 明朝"/>
          <w:spacing w:val="5"/>
        </w:rPr>
        <w:t xml:space="preserve">  </w:t>
      </w:r>
      <w:r>
        <w:rPr>
          <w:rFonts w:ascii="ＭＳ 明朝" w:hAnsi="ＭＳ 明朝" w:hint="eastAsia"/>
          <w:spacing w:val="5"/>
        </w:rPr>
        <w:t xml:space="preserve">    </w:t>
      </w:r>
      <w:r>
        <w:rPr>
          <w:rFonts w:ascii="ＭＳ 明朝" w:hAnsi="ＭＳ 明朝" w:hint="eastAsia"/>
        </w:rPr>
        <w:t xml:space="preserve">　　　</w:t>
      </w:r>
    </w:p>
    <w:p w14:paraId="12FE45CE" w14:textId="5A66C915" w:rsidR="002C172A" w:rsidRDefault="00A86DBF" w:rsidP="00003316">
      <w:pPr>
        <w:pStyle w:val="a3"/>
        <w:spacing w:line="12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BC10E90" wp14:editId="6E94B814">
                <wp:simplePos x="0" y="0"/>
                <wp:positionH relativeFrom="column">
                  <wp:posOffset>3285490</wp:posOffset>
                </wp:positionH>
                <wp:positionV relativeFrom="paragraph">
                  <wp:posOffset>3175</wp:posOffset>
                </wp:positionV>
                <wp:extent cx="2736215" cy="0"/>
                <wp:effectExtent l="5080" t="11430" r="11430" b="762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C100E0" id="Line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7pt,.25pt" to="474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" o:allowincell="f" strokeweight=".5pt"/>
            </w:pict>
          </mc:Fallback>
        </mc:AlternateContent>
      </w:r>
    </w:p>
    <w:p w14:paraId="6086B83C" w14:textId="77777777" w:rsidR="00DC5B1F" w:rsidRDefault="00DC5B1F" w:rsidP="00DC5B1F">
      <w:pPr>
        <w:pStyle w:val="a3"/>
        <w:spacing w:before="40" w:line="300" w:lineRule="exact"/>
        <w:ind w:leftChars="2100" w:left="5040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（</w:t>
      </w:r>
      <w:r w:rsidRPr="00DC5B1F">
        <w:rPr>
          <w:rFonts w:ascii="ＭＳ 明朝" w:hAnsi="ＭＳ 明朝" w:hint="eastAsia"/>
          <w:spacing w:val="0"/>
          <w:fitText w:val="720" w:id="-1486712320"/>
        </w:rPr>
        <w:t>ＴＥＬ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spacing w:val="5"/>
        </w:rPr>
        <w:t xml:space="preserve"> </w:t>
      </w:r>
      <w:r>
        <w:rPr>
          <w:rFonts w:ascii="ＭＳ 明朝" w:hAnsi="ＭＳ 明朝" w:hint="eastAsia"/>
        </w:rPr>
        <w:t xml:space="preserve">　　　 　　　　 </w:t>
      </w:r>
      <w:r>
        <w:rPr>
          <w:rFonts w:ascii="ＭＳ 明朝" w:hAnsi="ＭＳ 明朝" w:hint="eastAsia"/>
          <w:spacing w:val="5"/>
        </w:rPr>
        <w:t xml:space="preserve"> </w:t>
      </w:r>
      <w:r>
        <w:rPr>
          <w:rFonts w:ascii="ＭＳ 明朝" w:hAnsi="ＭＳ 明朝"/>
          <w:spacing w:val="5"/>
        </w:rPr>
        <w:t xml:space="preserve"> </w:t>
      </w:r>
      <w:r>
        <w:rPr>
          <w:rFonts w:ascii="ＭＳ 明朝" w:hAnsi="ＭＳ 明朝" w:hint="eastAsia"/>
          <w:spacing w:val="5"/>
        </w:rPr>
        <w:t xml:space="preserve"> 　  </w:t>
      </w:r>
      <w:r>
        <w:rPr>
          <w:rFonts w:ascii="ＭＳ 明朝" w:hAnsi="ＭＳ 明朝" w:hint="eastAsia"/>
        </w:rPr>
        <w:t>）（</w:t>
      </w:r>
      <w:r w:rsidRPr="00DC5B1F">
        <w:rPr>
          <w:rFonts w:ascii="ＭＳ 明朝" w:hAnsi="ＭＳ 明朝" w:hint="eastAsia"/>
          <w:spacing w:val="0"/>
          <w:fitText w:val="720" w:id="-1486712319"/>
        </w:rPr>
        <w:t>ＦＡＸ</w:t>
      </w:r>
      <w:r>
        <w:rPr>
          <w:rFonts w:ascii="ＭＳ 明朝" w:hAnsi="ＭＳ 明朝" w:hint="eastAsia"/>
        </w:rPr>
        <w:t xml:space="preserve">：　</w:t>
      </w:r>
      <w:r>
        <w:rPr>
          <w:rFonts w:ascii="ＭＳ 明朝" w:hAnsi="ＭＳ 明朝" w:hint="eastAsia"/>
          <w:spacing w:val="5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</w:rPr>
        <w:t xml:space="preserve">  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</w:rPr>
        <w:t xml:space="preserve"> </w:t>
      </w:r>
      <w:r>
        <w:rPr>
          <w:rFonts w:ascii="ＭＳ 明朝" w:hAnsi="ＭＳ 明朝" w:hint="eastAsia"/>
        </w:rPr>
        <w:t xml:space="preserve">　  　</w:t>
      </w:r>
      <w:r>
        <w:rPr>
          <w:rFonts w:ascii="ＭＳ 明朝" w:hAnsi="ＭＳ 明朝" w:hint="eastAsia"/>
          <w:spacing w:val="5"/>
        </w:rPr>
        <w:t xml:space="preserve">  </w:t>
      </w:r>
      <w:r>
        <w:rPr>
          <w:rFonts w:ascii="ＭＳ 明朝" w:hAnsi="ＭＳ 明朝"/>
          <w:spacing w:val="5"/>
        </w:rPr>
        <w:t xml:space="preserve"> </w:t>
      </w:r>
      <w:r>
        <w:rPr>
          <w:rFonts w:ascii="ＭＳ 明朝" w:hAnsi="ＭＳ 明朝" w:hint="eastAsia"/>
        </w:rPr>
        <w:t>）</w:t>
      </w:r>
    </w:p>
    <w:p w14:paraId="677ACFA9" w14:textId="77777777" w:rsidR="00FE418F" w:rsidRPr="00465BD4" w:rsidRDefault="00FE418F" w:rsidP="002C172A">
      <w:pPr>
        <w:pStyle w:val="a3"/>
        <w:spacing w:line="240" w:lineRule="auto"/>
        <w:rPr>
          <w:spacing w:val="0"/>
        </w:rPr>
      </w:pPr>
    </w:p>
    <w:p w14:paraId="6D7D6F71" w14:textId="63A9E81E" w:rsidR="002C172A" w:rsidRPr="00EF2E96" w:rsidRDefault="002C172A" w:rsidP="00FE418F">
      <w:pPr>
        <w:pStyle w:val="a3"/>
        <w:spacing w:line="300" w:lineRule="exact"/>
        <w:ind w:leftChars="100" w:left="240"/>
        <w:rPr>
          <w:spacing w:val="0"/>
        </w:rPr>
      </w:pPr>
      <w:r w:rsidRPr="00EF2E96">
        <w:rPr>
          <w:rFonts w:ascii="ＭＳ 明朝" w:hAnsi="ＭＳ 明朝" w:hint="eastAsia"/>
          <w:spacing w:val="0"/>
        </w:rPr>
        <w:t>標記</w:t>
      </w:r>
      <w:r w:rsidR="001E74B6">
        <w:rPr>
          <w:rFonts w:ascii="ＭＳ 明朝" w:hAnsi="ＭＳ 明朝" w:hint="eastAsia"/>
          <w:spacing w:val="0"/>
        </w:rPr>
        <w:t>研修</w:t>
      </w:r>
      <w:r w:rsidRPr="00EF2E96">
        <w:rPr>
          <w:rFonts w:ascii="ＭＳ 明朝" w:hAnsi="ＭＳ 明朝" w:hint="eastAsia"/>
          <w:spacing w:val="0"/>
        </w:rPr>
        <w:t>について､下記のとおり申し込みます。</w:t>
      </w:r>
    </w:p>
    <w:p w14:paraId="00293538" w14:textId="77777777" w:rsidR="002C172A" w:rsidRPr="00467BF7" w:rsidRDefault="002C172A" w:rsidP="002C172A">
      <w:pPr>
        <w:pStyle w:val="a3"/>
        <w:spacing w:line="150" w:lineRule="exact"/>
        <w:rPr>
          <w:spacing w:val="0"/>
        </w:rPr>
      </w:pPr>
    </w:p>
    <w:p w14:paraId="47EB5FDD" w14:textId="77777777" w:rsidR="002C172A" w:rsidRDefault="002C172A" w:rsidP="002C172A">
      <w:pPr>
        <w:pStyle w:val="a3"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BC975CF" w14:textId="085FDF46" w:rsidR="002C172A" w:rsidRDefault="002C172A" w:rsidP="002C172A">
      <w:pPr>
        <w:pStyle w:val="a3"/>
        <w:spacing w:line="140" w:lineRule="exact"/>
        <w:rPr>
          <w:spacing w:val="0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2410"/>
        <w:gridCol w:w="2126"/>
        <w:gridCol w:w="1985"/>
      </w:tblGrid>
      <w:tr w:rsidR="002C172A" w14:paraId="481AF171" w14:textId="77777777" w:rsidTr="00117D62">
        <w:trPr>
          <w:trHeight w:val="51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943DD" w14:textId="77777777" w:rsidR="002C172A" w:rsidRPr="00117D62" w:rsidRDefault="002C172A" w:rsidP="00117D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8"/>
                <w:sz w:val="22"/>
              </w:rPr>
            </w:pPr>
            <w:r w:rsidRPr="00117D62">
              <w:rPr>
                <w:rFonts w:asciiTheme="minorEastAsia" w:eastAsiaTheme="minorEastAsia" w:hAnsiTheme="minorEastAsia" w:hint="eastAsia"/>
                <w:position w:val="-11"/>
                <w:sz w:val="22"/>
              </w:rPr>
              <w:t xml:space="preserve">氏　</w:t>
            </w:r>
            <w:r w:rsidR="008B3C03" w:rsidRPr="00117D62">
              <w:rPr>
                <w:rFonts w:asciiTheme="minorEastAsia" w:eastAsiaTheme="minorEastAsia" w:hAnsiTheme="minorEastAsia" w:hint="eastAsia"/>
                <w:position w:val="-11"/>
                <w:sz w:val="22"/>
              </w:rPr>
              <w:t xml:space="preserve">　</w:t>
            </w:r>
            <w:r w:rsidRPr="00117D62">
              <w:rPr>
                <w:rFonts w:asciiTheme="minorEastAsia" w:eastAsiaTheme="minorEastAsia" w:hAnsiTheme="minorEastAsia" w:hint="eastAsia"/>
                <w:position w:val="-11"/>
                <w:sz w:val="22"/>
              </w:rPr>
              <w:t>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D61EE" w14:textId="77777777" w:rsidR="008B3C03" w:rsidRPr="00117D62" w:rsidRDefault="002C57C3" w:rsidP="00117D6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17D62">
              <w:rPr>
                <w:rFonts w:asciiTheme="minorEastAsia" w:eastAsiaTheme="minorEastAsia" w:hAnsiTheme="minorEastAsia" w:hint="eastAsia"/>
                <w:sz w:val="22"/>
              </w:rPr>
              <w:t>課</w:t>
            </w:r>
            <w:r w:rsidR="008B3C03" w:rsidRPr="00117D62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00072A" w:rsidRPr="00117D62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  <w:p w14:paraId="5F52CFD6" w14:textId="77777777" w:rsidR="002C172A" w:rsidRPr="00117D62" w:rsidRDefault="008B3C03" w:rsidP="00117D6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8"/>
                <w:sz w:val="22"/>
              </w:rPr>
            </w:pPr>
            <w:r w:rsidRPr="00117D62">
              <w:rPr>
                <w:rFonts w:asciiTheme="minorEastAsia" w:eastAsiaTheme="minorEastAsia" w:hAnsiTheme="minorEastAsia" w:hint="eastAsia"/>
                <w:sz w:val="22"/>
              </w:rPr>
              <w:t>（係</w:t>
            </w:r>
            <w:r w:rsidR="00003316" w:rsidRPr="00117D62">
              <w:rPr>
                <w:rFonts w:asciiTheme="minorEastAsia" w:eastAsiaTheme="minorEastAsia" w:hAnsiTheme="minorEastAsia" w:hint="eastAsia"/>
                <w:sz w:val="22"/>
              </w:rPr>
              <w:t>・班</w:t>
            </w:r>
            <w:r w:rsidRPr="00117D62">
              <w:rPr>
                <w:rFonts w:asciiTheme="minorEastAsia" w:eastAsiaTheme="minorEastAsia" w:hAnsiTheme="minorEastAsia" w:hint="eastAsia"/>
                <w:sz w:val="22"/>
              </w:rPr>
              <w:t>名）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FC1F8F" w14:textId="77777777" w:rsidR="002C172A" w:rsidRPr="00117D62" w:rsidRDefault="002C57C3" w:rsidP="00117D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8"/>
                <w:sz w:val="22"/>
              </w:rPr>
            </w:pPr>
            <w:r w:rsidRPr="00117D62">
              <w:rPr>
                <w:rFonts w:asciiTheme="minorEastAsia" w:eastAsiaTheme="minorEastAsia" w:hAnsiTheme="minorEastAsia" w:hint="eastAsia"/>
                <w:position w:val="-11"/>
                <w:sz w:val="22"/>
              </w:rPr>
              <w:t>職　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36A1F" w14:textId="77777777" w:rsidR="002C172A" w:rsidRPr="00117D62" w:rsidRDefault="002C172A" w:rsidP="00117D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117D62">
              <w:rPr>
                <w:rFonts w:asciiTheme="minorEastAsia" w:eastAsiaTheme="minorEastAsia" w:hAnsiTheme="minorEastAsia" w:cs="ＭＳ Ｐ明朝" w:hint="eastAsia"/>
                <w:sz w:val="22"/>
              </w:rPr>
              <w:t>備</w:t>
            </w:r>
            <w:r w:rsidR="002E6C52" w:rsidRPr="00117D62">
              <w:rPr>
                <w:rFonts w:asciiTheme="minorEastAsia" w:eastAsiaTheme="minorEastAsia" w:hAnsiTheme="minorEastAsia" w:cs="ＭＳ Ｐ明朝" w:hint="eastAsia"/>
                <w:sz w:val="22"/>
              </w:rPr>
              <w:t xml:space="preserve">　</w:t>
            </w:r>
            <w:r w:rsidRPr="00117D62">
              <w:rPr>
                <w:rFonts w:asciiTheme="minorEastAsia" w:eastAsiaTheme="minorEastAsia" w:hAnsiTheme="minorEastAsia" w:cs="ＭＳ Ｐ明朝" w:hint="eastAsia"/>
                <w:sz w:val="22"/>
              </w:rPr>
              <w:t>考</w:t>
            </w:r>
          </w:p>
        </w:tc>
      </w:tr>
      <w:tr w:rsidR="002E6C52" w14:paraId="315A72A1" w14:textId="77777777" w:rsidTr="00117D62">
        <w:trPr>
          <w:trHeight w:val="92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D4F25" w14:textId="77777777" w:rsidR="002E6C52" w:rsidRDefault="002E6C52" w:rsidP="008F28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cs="Times New Roman"/>
                <w:spacing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22924" w14:textId="77777777" w:rsidR="002E6C52" w:rsidRDefault="002E6C52" w:rsidP="008F28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116BB" w14:textId="77777777" w:rsidR="002E6C52" w:rsidRDefault="002E6C52" w:rsidP="008F28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cs="Times New Roman"/>
                <w:spacing w:val="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C1D6CF" w14:textId="77777777" w:rsidR="002E6C52" w:rsidRDefault="002E6C52" w:rsidP="008F285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cs="Times New Roman"/>
                <w:spacing w:val="8"/>
              </w:rPr>
            </w:pPr>
          </w:p>
        </w:tc>
      </w:tr>
    </w:tbl>
    <w:p w14:paraId="75EC6380" w14:textId="697B4C78" w:rsidR="00064F25" w:rsidRPr="00117D62" w:rsidRDefault="00117D62" w:rsidP="00E62B7D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</w:t>
      </w:r>
      <w:r w:rsidRPr="00117D62">
        <w:rPr>
          <w:rFonts w:hint="eastAsia"/>
          <w:spacing w:val="0"/>
          <w:sz w:val="22"/>
        </w:rPr>
        <w:t>＊各所属で複数名お申し込みの場合は、１名ずつ申込書をご提出ください。</w:t>
      </w:r>
    </w:p>
    <w:p w14:paraId="0D7868D0" w14:textId="7B801EA0" w:rsidR="00117D62" w:rsidRDefault="00117D62" w:rsidP="00934227">
      <w:pPr>
        <w:pStyle w:val="a3"/>
        <w:spacing w:line="300" w:lineRule="exact"/>
        <w:rPr>
          <w:spacing w:val="0"/>
        </w:rPr>
      </w:pPr>
    </w:p>
    <w:p w14:paraId="7D23CC65" w14:textId="70E72786" w:rsidR="00874B58" w:rsidRDefault="00874B58" w:rsidP="00934227">
      <w:pPr>
        <w:pStyle w:val="a3"/>
        <w:spacing w:line="300" w:lineRule="exact"/>
        <w:rPr>
          <w:spacing w:val="0"/>
        </w:rPr>
      </w:pPr>
    </w:p>
    <w:p w14:paraId="23C52E33" w14:textId="3A318DAE" w:rsidR="00FE2629" w:rsidRPr="00874B58" w:rsidRDefault="00FE2629" w:rsidP="00E62B7D">
      <w:pPr>
        <w:pStyle w:val="a3"/>
        <w:spacing w:line="360" w:lineRule="exact"/>
        <w:rPr>
          <w:b/>
          <w:spacing w:val="0"/>
          <w:szCs w:val="22"/>
        </w:rPr>
      </w:pPr>
      <w:r w:rsidRPr="00874B58">
        <w:rPr>
          <w:rFonts w:hint="eastAsia"/>
          <w:b/>
          <w:spacing w:val="0"/>
          <w:szCs w:val="22"/>
        </w:rPr>
        <w:t>＜身体活動・運動による支援の状況について＞</w:t>
      </w:r>
    </w:p>
    <w:p w14:paraId="3C8D2C1C" w14:textId="178C9A8E" w:rsidR="00EE2CFE" w:rsidRPr="00874B58" w:rsidRDefault="00FE2629" w:rsidP="00874B58">
      <w:pPr>
        <w:pStyle w:val="a3"/>
        <w:spacing w:before="60" w:line="240" w:lineRule="auto"/>
        <w:ind w:leftChars="100" w:left="240" w:firstLineChars="100" w:firstLine="240"/>
        <w:rPr>
          <w:spacing w:val="0"/>
          <w:szCs w:val="22"/>
        </w:rPr>
      </w:pPr>
      <w:r w:rsidRPr="00874B58">
        <w:rPr>
          <w:rFonts w:hint="eastAsia"/>
          <w:spacing w:val="0"/>
          <w:szCs w:val="22"/>
        </w:rPr>
        <w:t>普段の業務における身体活動・運動による支援の</w:t>
      </w:r>
      <w:r w:rsidR="00945CC8" w:rsidRPr="00874B58">
        <w:rPr>
          <w:rFonts w:hint="eastAsia"/>
          <w:spacing w:val="0"/>
          <w:szCs w:val="22"/>
        </w:rPr>
        <w:t>現状</w:t>
      </w:r>
      <w:r w:rsidRPr="00874B58">
        <w:rPr>
          <w:rFonts w:hint="eastAsia"/>
          <w:spacing w:val="0"/>
          <w:szCs w:val="22"/>
        </w:rPr>
        <w:t>について教えて</w:t>
      </w:r>
      <w:r w:rsidR="0036551F" w:rsidRPr="00874B58">
        <w:rPr>
          <w:rFonts w:hint="eastAsia"/>
          <w:spacing w:val="0"/>
          <w:szCs w:val="22"/>
        </w:rPr>
        <w:t>く</w:t>
      </w:r>
      <w:r w:rsidR="0000072A" w:rsidRPr="00874B58">
        <w:rPr>
          <w:spacing w:val="0"/>
          <w:szCs w:val="22"/>
        </w:rPr>
        <w:t>ださい。</w:t>
      </w:r>
    </w:p>
    <w:p w14:paraId="1AC5C72E" w14:textId="15A8280F" w:rsidR="00FE2629" w:rsidRPr="00117D62" w:rsidRDefault="00FE2629" w:rsidP="00874B58">
      <w:pPr>
        <w:pStyle w:val="a3"/>
        <w:spacing w:line="240" w:lineRule="auto"/>
        <w:ind w:leftChars="100" w:left="240"/>
        <w:rPr>
          <w:spacing w:val="0"/>
          <w:sz w:val="22"/>
          <w:szCs w:val="22"/>
        </w:rPr>
      </w:pPr>
    </w:p>
    <w:p w14:paraId="46015D3C" w14:textId="3231D4E1" w:rsidR="00FE2629" w:rsidRPr="00874B58" w:rsidRDefault="00874B58" w:rsidP="00B76600">
      <w:pPr>
        <w:pStyle w:val="a3"/>
        <w:spacing w:line="240" w:lineRule="auto"/>
        <w:ind w:leftChars="100" w:left="481" w:hangingChars="100" w:hanging="241"/>
        <w:rPr>
          <w:b/>
          <w:spacing w:val="0"/>
          <w:szCs w:val="22"/>
        </w:rPr>
      </w:pPr>
      <w:r w:rsidRPr="00874B58">
        <w:rPr>
          <w:rFonts w:hint="eastAsia"/>
          <w:b/>
          <w:spacing w:val="0"/>
          <w:szCs w:val="22"/>
        </w:rPr>
        <w:t>１</w:t>
      </w:r>
      <w:r w:rsidR="00FE2629" w:rsidRPr="00874B58">
        <w:rPr>
          <w:rFonts w:hint="eastAsia"/>
          <w:b/>
          <w:spacing w:val="0"/>
          <w:szCs w:val="22"/>
        </w:rPr>
        <w:t xml:space="preserve">　</w:t>
      </w:r>
      <w:r w:rsidR="00117D62" w:rsidRPr="00874B58">
        <w:rPr>
          <w:rFonts w:hint="eastAsia"/>
          <w:b/>
          <w:spacing w:val="0"/>
          <w:szCs w:val="22"/>
        </w:rPr>
        <w:t>あなたが現在従事している</w:t>
      </w:r>
      <w:r w:rsidR="00B76600" w:rsidRPr="00874B58">
        <w:rPr>
          <w:rFonts w:hint="eastAsia"/>
          <w:b/>
          <w:spacing w:val="0"/>
          <w:szCs w:val="22"/>
        </w:rPr>
        <w:t>身体活動・運動による</w:t>
      </w:r>
      <w:r w:rsidR="00945CC8" w:rsidRPr="00874B58">
        <w:rPr>
          <w:rFonts w:hint="eastAsia"/>
          <w:b/>
          <w:spacing w:val="0"/>
          <w:szCs w:val="22"/>
        </w:rPr>
        <w:t>支援の状況</w:t>
      </w:r>
      <w:r w:rsidR="00B76600" w:rsidRPr="00874B58">
        <w:rPr>
          <w:rFonts w:hint="eastAsia"/>
          <w:b/>
          <w:spacing w:val="0"/>
          <w:szCs w:val="22"/>
        </w:rPr>
        <w:t>についてあてはまるもの</w:t>
      </w:r>
      <w:r w:rsidR="00945CC8" w:rsidRPr="00874B58">
        <w:rPr>
          <w:rFonts w:hint="eastAsia"/>
          <w:b/>
          <w:spacing w:val="0"/>
          <w:szCs w:val="22"/>
        </w:rPr>
        <w:t>を選んでください。（複数回答可）</w:t>
      </w:r>
    </w:p>
    <w:p w14:paraId="099BB2DF" w14:textId="20BAC10A" w:rsidR="00945CC8" w:rsidRPr="00117D62" w:rsidRDefault="00945CC8" w:rsidP="00B76600">
      <w:pPr>
        <w:pStyle w:val="a3"/>
        <w:spacing w:line="120" w:lineRule="exact"/>
        <w:ind w:leftChars="100" w:left="240"/>
        <w:rPr>
          <w:b/>
          <w:spacing w:val="0"/>
          <w:sz w:val="22"/>
          <w:szCs w:val="22"/>
        </w:rPr>
      </w:pPr>
      <w:r w:rsidRPr="00117D62">
        <w:rPr>
          <w:rFonts w:hint="eastAsia"/>
          <w:b/>
          <w:spacing w:val="0"/>
          <w:sz w:val="22"/>
          <w:szCs w:val="22"/>
        </w:rPr>
        <w:t xml:space="preserve">　　</w:t>
      </w:r>
    </w:p>
    <w:p w14:paraId="44A0E460" w14:textId="6E74B29B" w:rsidR="00FE2629" w:rsidRPr="00874B58" w:rsidRDefault="00945CC8" w:rsidP="00874B58">
      <w:pPr>
        <w:pStyle w:val="a3"/>
        <w:spacing w:line="340" w:lineRule="exact"/>
        <w:ind w:leftChars="300" w:left="720"/>
        <w:rPr>
          <w:spacing w:val="0"/>
          <w:szCs w:val="22"/>
        </w:rPr>
      </w:pPr>
      <w:r w:rsidRPr="00874B58">
        <w:rPr>
          <w:rFonts w:hint="eastAsia"/>
          <w:spacing w:val="0"/>
          <w:szCs w:val="22"/>
        </w:rPr>
        <w:t xml:space="preserve">１　</w:t>
      </w:r>
      <w:r w:rsidRPr="00874B58">
        <w:rPr>
          <w:rFonts w:hint="eastAsia"/>
          <w:spacing w:val="-4"/>
          <w:szCs w:val="22"/>
        </w:rPr>
        <w:t>運動を取り入れた</w:t>
      </w:r>
      <w:r w:rsidR="00117D62" w:rsidRPr="00874B58">
        <w:rPr>
          <w:rFonts w:hint="eastAsia"/>
          <w:spacing w:val="-4"/>
          <w:szCs w:val="22"/>
        </w:rPr>
        <w:t>講座</w:t>
      </w:r>
      <w:r w:rsidRPr="00874B58">
        <w:rPr>
          <w:rFonts w:hint="eastAsia"/>
          <w:spacing w:val="-4"/>
          <w:szCs w:val="22"/>
        </w:rPr>
        <w:t>などの企画・運営</w:t>
      </w:r>
      <w:r w:rsidR="00117D62" w:rsidRPr="00874B58">
        <w:rPr>
          <w:rFonts w:hint="eastAsia"/>
          <w:spacing w:val="-4"/>
          <w:szCs w:val="22"/>
        </w:rPr>
        <w:t>を行っている</w:t>
      </w:r>
    </w:p>
    <w:p w14:paraId="06B8A9B9" w14:textId="7DD242D3" w:rsidR="00117D62" w:rsidRPr="00874B58" w:rsidRDefault="00945CC8" w:rsidP="00874B58">
      <w:pPr>
        <w:pStyle w:val="a3"/>
        <w:spacing w:before="60" w:line="340" w:lineRule="exact"/>
        <w:ind w:leftChars="300" w:left="720"/>
        <w:rPr>
          <w:spacing w:val="0"/>
          <w:szCs w:val="22"/>
        </w:rPr>
      </w:pPr>
      <w:r w:rsidRPr="00874B58">
        <w:rPr>
          <w:rFonts w:hint="eastAsia"/>
          <w:spacing w:val="0"/>
          <w:szCs w:val="22"/>
        </w:rPr>
        <w:t>２　対象者に対して、具体的</w:t>
      </w:r>
      <w:r w:rsidR="00B76600" w:rsidRPr="00874B58">
        <w:rPr>
          <w:rFonts w:hint="eastAsia"/>
          <w:spacing w:val="0"/>
          <w:szCs w:val="22"/>
        </w:rPr>
        <w:t>な運動方法</w:t>
      </w:r>
      <w:r w:rsidR="00117D62" w:rsidRPr="00874B58">
        <w:rPr>
          <w:rFonts w:hint="eastAsia"/>
          <w:spacing w:val="0"/>
          <w:szCs w:val="22"/>
        </w:rPr>
        <w:t>について情報提供している</w:t>
      </w:r>
    </w:p>
    <w:p w14:paraId="1E470CB1" w14:textId="07B94709" w:rsidR="00945CC8" w:rsidRPr="00874B58" w:rsidRDefault="00117D62" w:rsidP="00874B58">
      <w:pPr>
        <w:pStyle w:val="a3"/>
        <w:spacing w:before="60" w:line="340" w:lineRule="exact"/>
        <w:ind w:leftChars="300" w:left="720"/>
        <w:rPr>
          <w:spacing w:val="0"/>
          <w:szCs w:val="22"/>
        </w:rPr>
      </w:pPr>
      <w:r w:rsidRPr="00874B58">
        <w:rPr>
          <w:rFonts w:hint="eastAsia"/>
          <w:spacing w:val="0"/>
          <w:szCs w:val="22"/>
        </w:rPr>
        <w:t>３　対象者に対して、具体的な運動方法について実践指導している</w:t>
      </w:r>
    </w:p>
    <w:p w14:paraId="40A95839" w14:textId="272A886D" w:rsidR="00945CC8" w:rsidRDefault="00117D62" w:rsidP="00874B58">
      <w:pPr>
        <w:pStyle w:val="a3"/>
        <w:spacing w:before="60" w:line="340" w:lineRule="exact"/>
        <w:ind w:leftChars="300" w:left="720"/>
        <w:rPr>
          <w:spacing w:val="0"/>
          <w:szCs w:val="22"/>
        </w:rPr>
      </w:pPr>
      <w:r w:rsidRPr="00874B58">
        <w:rPr>
          <w:rFonts w:hint="eastAsia"/>
          <w:spacing w:val="0"/>
          <w:szCs w:val="22"/>
        </w:rPr>
        <w:t>４</w:t>
      </w:r>
      <w:r w:rsidR="00945CC8" w:rsidRPr="00874B58">
        <w:rPr>
          <w:rFonts w:hint="eastAsia"/>
          <w:spacing w:val="0"/>
          <w:szCs w:val="22"/>
        </w:rPr>
        <w:t xml:space="preserve">　</w:t>
      </w:r>
      <w:r w:rsidR="00B76600" w:rsidRPr="00874B58">
        <w:rPr>
          <w:rFonts w:hint="eastAsia"/>
          <w:spacing w:val="0"/>
          <w:szCs w:val="22"/>
        </w:rPr>
        <w:t xml:space="preserve">その他（　　　　　　　　　　　　　　　　　　　　　　　　　　　</w:t>
      </w:r>
      <w:r w:rsidR="00934227" w:rsidRPr="00874B58">
        <w:rPr>
          <w:rFonts w:hint="eastAsia"/>
          <w:spacing w:val="0"/>
          <w:szCs w:val="22"/>
        </w:rPr>
        <w:t xml:space="preserve">　</w:t>
      </w:r>
      <w:r w:rsidR="009A441C" w:rsidRPr="00874B58">
        <w:rPr>
          <w:rFonts w:hint="eastAsia"/>
          <w:spacing w:val="0"/>
          <w:szCs w:val="22"/>
        </w:rPr>
        <w:t xml:space="preserve">　</w:t>
      </w:r>
      <w:r w:rsidR="00934227" w:rsidRPr="00874B58">
        <w:rPr>
          <w:rFonts w:hint="eastAsia"/>
          <w:spacing w:val="0"/>
          <w:szCs w:val="22"/>
        </w:rPr>
        <w:t xml:space="preserve">　　</w:t>
      </w:r>
      <w:r w:rsidR="00B76600" w:rsidRPr="00874B58">
        <w:rPr>
          <w:rFonts w:hint="eastAsia"/>
          <w:spacing w:val="0"/>
          <w:szCs w:val="22"/>
        </w:rPr>
        <w:t>）</w:t>
      </w:r>
    </w:p>
    <w:p w14:paraId="25C08D40" w14:textId="77777777" w:rsidR="00874B58" w:rsidRPr="00874B58" w:rsidRDefault="00874B58" w:rsidP="00874B58">
      <w:pPr>
        <w:pStyle w:val="a3"/>
        <w:spacing w:before="60" w:line="320" w:lineRule="exact"/>
        <w:ind w:leftChars="100" w:left="240"/>
        <w:rPr>
          <w:spacing w:val="0"/>
          <w:szCs w:val="22"/>
        </w:rPr>
      </w:pPr>
    </w:p>
    <w:p w14:paraId="7948E24E" w14:textId="77777777" w:rsidR="00874B58" w:rsidRDefault="00874B58" w:rsidP="00117D62">
      <w:pPr>
        <w:pStyle w:val="a3"/>
        <w:spacing w:line="240" w:lineRule="auto"/>
        <w:ind w:leftChars="100" w:left="481" w:hangingChars="100" w:hanging="241"/>
        <w:rPr>
          <w:b/>
          <w:spacing w:val="-10"/>
          <w:szCs w:val="22"/>
        </w:rPr>
      </w:pPr>
      <w:r w:rsidRPr="00874B58">
        <w:rPr>
          <w:rFonts w:hint="eastAsia"/>
          <w:b/>
          <w:spacing w:val="0"/>
          <w:szCs w:val="22"/>
        </w:rPr>
        <w:t>２</w:t>
      </w:r>
      <w:r w:rsidR="00117D62" w:rsidRPr="00874B58">
        <w:rPr>
          <w:rFonts w:hint="eastAsia"/>
          <w:b/>
          <w:spacing w:val="0"/>
          <w:szCs w:val="22"/>
        </w:rPr>
        <w:t xml:space="preserve">　</w:t>
      </w:r>
      <w:r w:rsidR="00117D62" w:rsidRPr="00874B58">
        <w:rPr>
          <w:rFonts w:hint="eastAsia"/>
          <w:b/>
          <w:spacing w:val="-10"/>
          <w:szCs w:val="22"/>
        </w:rPr>
        <w:t>あなたが現在従事している身体活動・運動による支援の対象者はどのような方ですか。</w:t>
      </w:r>
    </w:p>
    <w:p w14:paraId="48639929" w14:textId="43F985B4" w:rsidR="00117D62" w:rsidRPr="00874B58" w:rsidRDefault="00117D62" w:rsidP="00874B58">
      <w:pPr>
        <w:pStyle w:val="a3"/>
        <w:spacing w:line="240" w:lineRule="auto"/>
        <w:ind w:leftChars="200" w:left="480"/>
        <w:rPr>
          <w:b/>
          <w:spacing w:val="0"/>
          <w:szCs w:val="22"/>
        </w:rPr>
      </w:pPr>
      <w:r w:rsidRPr="00874B58">
        <w:rPr>
          <w:rFonts w:hint="eastAsia"/>
          <w:b/>
          <w:spacing w:val="-10"/>
          <w:szCs w:val="22"/>
        </w:rPr>
        <w:t>（複数回答可）</w:t>
      </w:r>
    </w:p>
    <w:p w14:paraId="2FF79B4D" w14:textId="77777777" w:rsidR="00117D62" w:rsidRPr="00117D62" w:rsidRDefault="00117D62" w:rsidP="00117D62">
      <w:pPr>
        <w:pStyle w:val="a3"/>
        <w:spacing w:line="120" w:lineRule="exact"/>
        <w:ind w:leftChars="100" w:left="240"/>
        <w:rPr>
          <w:b/>
          <w:spacing w:val="0"/>
          <w:sz w:val="22"/>
          <w:szCs w:val="22"/>
        </w:rPr>
      </w:pPr>
      <w:r w:rsidRPr="00117D62">
        <w:rPr>
          <w:rFonts w:hint="eastAsia"/>
          <w:b/>
          <w:spacing w:val="0"/>
          <w:sz w:val="22"/>
          <w:szCs w:val="22"/>
        </w:rPr>
        <w:t xml:space="preserve">　　</w:t>
      </w:r>
    </w:p>
    <w:p w14:paraId="1FCDE72D" w14:textId="3CD37F57" w:rsidR="00117D62" w:rsidRDefault="00117D62" w:rsidP="00874B58">
      <w:pPr>
        <w:pStyle w:val="a3"/>
        <w:spacing w:before="40" w:line="340" w:lineRule="exact"/>
        <w:ind w:leftChars="300" w:left="720"/>
        <w:rPr>
          <w:spacing w:val="0"/>
          <w:sz w:val="22"/>
          <w:szCs w:val="22"/>
        </w:rPr>
      </w:pPr>
      <w:r w:rsidRPr="00874B58">
        <w:rPr>
          <w:rFonts w:hint="eastAsia"/>
          <w:spacing w:val="0"/>
          <w:szCs w:val="22"/>
        </w:rPr>
        <w:t xml:space="preserve">１　</w:t>
      </w:r>
      <w:r w:rsidRPr="00874B58">
        <w:rPr>
          <w:rFonts w:ascii="ＭＳ Ｐ明朝" w:eastAsia="ＭＳ Ｐ明朝" w:hAnsi="ＭＳ Ｐ明朝" w:hint="eastAsia"/>
          <w:spacing w:val="-8"/>
          <w:szCs w:val="22"/>
        </w:rPr>
        <w:t>健康づくり事業</w:t>
      </w:r>
      <w:r w:rsidR="00A14D61" w:rsidRPr="00874B58">
        <w:rPr>
          <w:rFonts w:ascii="ＭＳ Ｐ明朝" w:eastAsia="ＭＳ Ｐ明朝" w:hAnsi="ＭＳ Ｐ明朝" w:hint="eastAsia"/>
          <w:spacing w:val="-8"/>
          <w:szCs w:val="22"/>
        </w:rPr>
        <w:t>の対象者</w:t>
      </w:r>
      <w:r w:rsidR="00874B58" w:rsidRPr="00874B58">
        <w:rPr>
          <w:rFonts w:asciiTheme="minorEastAsia" w:eastAsiaTheme="minorEastAsia" w:hAnsiTheme="minorEastAsia" w:hint="eastAsia"/>
          <w:spacing w:val="-8"/>
          <w:szCs w:val="22"/>
        </w:rPr>
        <w:t xml:space="preserve">　　</w:t>
      </w:r>
      <w:r w:rsidRPr="00874B58">
        <w:rPr>
          <w:rFonts w:ascii="ＭＳ Ｐ明朝" w:eastAsia="ＭＳ Ｐ明朝" w:hAnsi="ＭＳ Ｐ明朝" w:hint="eastAsia"/>
          <w:spacing w:val="0"/>
          <w:szCs w:val="22"/>
        </w:rPr>
        <w:t xml:space="preserve">２　</w:t>
      </w:r>
      <w:r w:rsidRPr="00874B58">
        <w:rPr>
          <w:rFonts w:ascii="ＭＳ Ｐ明朝" w:eastAsia="ＭＳ Ｐ明朝" w:hAnsi="ＭＳ Ｐ明朝" w:hint="eastAsia"/>
          <w:spacing w:val="-8"/>
          <w:szCs w:val="22"/>
        </w:rPr>
        <w:t>介護予防事業</w:t>
      </w:r>
      <w:r w:rsidR="00A14D61" w:rsidRPr="00874B58">
        <w:rPr>
          <w:rFonts w:ascii="ＭＳ Ｐ明朝" w:eastAsia="ＭＳ Ｐ明朝" w:hAnsi="ＭＳ Ｐ明朝" w:hint="eastAsia"/>
          <w:spacing w:val="-8"/>
          <w:szCs w:val="22"/>
        </w:rPr>
        <w:t>の対象者</w:t>
      </w:r>
      <w:r w:rsidRPr="00874B58">
        <w:rPr>
          <w:rFonts w:asciiTheme="minorEastAsia" w:eastAsiaTheme="minorEastAsia" w:hAnsiTheme="minorEastAsia" w:hint="eastAsia"/>
          <w:spacing w:val="0"/>
          <w:szCs w:val="22"/>
        </w:rPr>
        <w:t xml:space="preserve">　</w:t>
      </w:r>
      <w:r w:rsidR="00B16F09" w:rsidRPr="00874B58">
        <w:rPr>
          <w:rFonts w:asciiTheme="minorEastAsia" w:eastAsiaTheme="minorEastAsia" w:hAnsiTheme="minorEastAsia" w:hint="eastAsia"/>
          <w:spacing w:val="0"/>
          <w:szCs w:val="22"/>
        </w:rPr>
        <w:t xml:space="preserve">　</w:t>
      </w:r>
      <w:r w:rsidRPr="00874B58">
        <w:rPr>
          <w:rFonts w:ascii="ＭＳ Ｐ明朝" w:eastAsia="ＭＳ Ｐ明朝" w:hAnsi="ＭＳ Ｐ明朝" w:hint="eastAsia"/>
          <w:spacing w:val="0"/>
          <w:szCs w:val="22"/>
        </w:rPr>
        <w:t xml:space="preserve">３　</w:t>
      </w:r>
      <w:r w:rsidRPr="00874B58">
        <w:rPr>
          <w:rFonts w:ascii="ＭＳ Ｐ明朝" w:eastAsia="ＭＳ Ｐ明朝" w:hAnsi="ＭＳ Ｐ明朝" w:hint="eastAsia"/>
          <w:spacing w:val="-8"/>
          <w:szCs w:val="22"/>
        </w:rPr>
        <w:t>特定保健指導</w:t>
      </w:r>
      <w:r w:rsidR="009A441C" w:rsidRPr="00874B58">
        <w:rPr>
          <w:rFonts w:ascii="ＭＳ Ｐ明朝" w:eastAsia="ＭＳ Ｐ明朝" w:hAnsi="ＭＳ Ｐ明朝" w:hint="eastAsia"/>
          <w:spacing w:val="-8"/>
          <w:szCs w:val="22"/>
        </w:rPr>
        <w:t>の対象者</w:t>
      </w:r>
    </w:p>
    <w:p w14:paraId="5CA88783" w14:textId="60D6BD2D" w:rsidR="00117D62" w:rsidRDefault="00117D62" w:rsidP="00874B58">
      <w:pPr>
        <w:pStyle w:val="a3"/>
        <w:spacing w:before="60" w:line="340" w:lineRule="exact"/>
        <w:ind w:leftChars="300" w:left="720"/>
        <w:rPr>
          <w:spacing w:val="0"/>
          <w:szCs w:val="22"/>
        </w:rPr>
      </w:pPr>
      <w:r w:rsidRPr="00874B58">
        <w:rPr>
          <w:rFonts w:hint="eastAsia"/>
          <w:spacing w:val="0"/>
          <w:szCs w:val="22"/>
        </w:rPr>
        <w:t>４　その他（</w:t>
      </w:r>
      <w:r w:rsidR="00934227" w:rsidRPr="00874B58">
        <w:rPr>
          <w:rFonts w:hint="eastAsia"/>
          <w:spacing w:val="0"/>
          <w:szCs w:val="22"/>
        </w:rPr>
        <w:t xml:space="preserve">　　　　　　　　　　　　　　　　　　　　　　　　　　　　　　</w:t>
      </w:r>
      <w:r w:rsidR="009A441C" w:rsidRPr="00874B58">
        <w:rPr>
          <w:rFonts w:hint="eastAsia"/>
          <w:spacing w:val="0"/>
          <w:szCs w:val="22"/>
        </w:rPr>
        <w:t xml:space="preserve">　</w:t>
      </w:r>
      <w:r w:rsidR="00934227" w:rsidRPr="00874B58">
        <w:rPr>
          <w:rFonts w:hint="eastAsia"/>
          <w:spacing w:val="0"/>
          <w:szCs w:val="22"/>
        </w:rPr>
        <w:t>）</w:t>
      </w:r>
    </w:p>
    <w:p w14:paraId="29244C0E" w14:textId="77777777" w:rsidR="00874B58" w:rsidRPr="00874B58" w:rsidRDefault="00874B58" w:rsidP="00874B58">
      <w:pPr>
        <w:pStyle w:val="a3"/>
        <w:spacing w:before="60" w:line="320" w:lineRule="exact"/>
        <w:ind w:leftChars="100" w:left="240"/>
        <w:rPr>
          <w:spacing w:val="0"/>
          <w:szCs w:val="22"/>
        </w:rPr>
      </w:pPr>
    </w:p>
    <w:p w14:paraId="1EA07795" w14:textId="4043B6C6" w:rsidR="00FE2629" w:rsidRPr="00874B58" w:rsidRDefault="00874B58" w:rsidP="00064F25">
      <w:pPr>
        <w:pStyle w:val="a3"/>
        <w:spacing w:line="240" w:lineRule="auto"/>
        <w:ind w:leftChars="100" w:left="240"/>
        <w:rPr>
          <w:b/>
          <w:spacing w:val="0"/>
          <w:szCs w:val="22"/>
        </w:rPr>
      </w:pPr>
      <w:r w:rsidRPr="00874B58">
        <w:rPr>
          <w:rFonts w:hint="eastAsia"/>
          <w:b/>
          <w:spacing w:val="0"/>
          <w:szCs w:val="22"/>
        </w:rPr>
        <w:t>３</w:t>
      </w:r>
      <w:r w:rsidR="00FE2629" w:rsidRPr="00874B58">
        <w:rPr>
          <w:rFonts w:hint="eastAsia"/>
          <w:b/>
          <w:spacing w:val="0"/>
          <w:szCs w:val="22"/>
        </w:rPr>
        <w:t xml:space="preserve">　</w:t>
      </w:r>
      <w:r w:rsidR="00945CC8" w:rsidRPr="005F4CCA">
        <w:rPr>
          <w:rFonts w:hint="eastAsia"/>
          <w:b/>
          <w:spacing w:val="-6"/>
          <w:szCs w:val="22"/>
        </w:rPr>
        <w:t>身体活動・運動による支援</w:t>
      </w:r>
      <w:r w:rsidR="00FE2629" w:rsidRPr="005F4CCA">
        <w:rPr>
          <w:rFonts w:hint="eastAsia"/>
          <w:b/>
          <w:spacing w:val="-6"/>
          <w:szCs w:val="22"/>
        </w:rPr>
        <w:t>の現場で</w:t>
      </w:r>
      <w:r w:rsidR="005F4CCA" w:rsidRPr="005F4CCA">
        <w:rPr>
          <w:rFonts w:hint="eastAsia"/>
          <w:b/>
          <w:spacing w:val="-6"/>
          <w:szCs w:val="22"/>
        </w:rPr>
        <w:t>の課題や</w:t>
      </w:r>
      <w:r w:rsidR="00FE2629" w:rsidRPr="005F4CCA">
        <w:rPr>
          <w:rFonts w:hint="eastAsia"/>
          <w:b/>
          <w:spacing w:val="-6"/>
          <w:szCs w:val="22"/>
        </w:rPr>
        <w:t>困っていることがあればご記入ください。</w:t>
      </w:r>
    </w:p>
    <w:p w14:paraId="7E305DC7" w14:textId="77777777" w:rsidR="000876E5" w:rsidRPr="00117D62" w:rsidRDefault="000876E5" w:rsidP="000876E5">
      <w:pPr>
        <w:pStyle w:val="a3"/>
        <w:spacing w:line="120" w:lineRule="exact"/>
        <w:ind w:leftChars="100" w:left="240"/>
        <w:rPr>
          <w:spacing w:val="0"/>
          <w:sz w:val="22"/>
          <w:szCs w:val="22"/>
        </w:rPr>
      </w:pPr>
    </w:p>
    <w:p w14:paraId="55B62A5A" w14:textId="41734524" w:rsidR="00945CC8" w:rsidRPr="00117D62" w:rsidRDefault="00945CC8" w:rsidP="00064F25">
      <w:pPr>
        <w:pStyle w:val="a3"/>
        <w:spacing w:line="240" w:lineRule="auto"/>
        <w:ind w:leftChars="100" w:left="240"/>
        <w:rPr>
          <w:spacing w:val="0"/>
          <w:sz w:val="22"/>
          <w:szCs w:val="22"/>
        </w:rPr>
      </w:pPr>
      <w:r w:rsidRPr="00117D62">
        <w:rPr>
          <w:rFonts w:hint="eastAsia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7E9B43" wp14:editId="527DDC24">
                <wp:simplePos x="0" y="0"/>
                <wp:positionH relativeFrom="margin">
                  <wp:posOffset>481330</wp:posOffset>
                </wp:positionH>
                <wp:positionV relativeFrom="paragraph">
                  <wp:posOffset>13970</wp:posOffset>
                </wp:positionV>
                <wp:extent cx="5581650" cy="523875"/>
                <wp:effectExtent l="0" t="0" r="1905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523875"/>
                        </a:xfrm>
                        <a:prstGeom prst="bracketPair">
                          <a:avLst>
                            <a:gd name="adj" fmla="val 1303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D477C3C" id="大かっこ 7" o:spid="_x0000_s1026" type="#_x0000_t185" style="position:absolute;left:0;text-align:left;margin-left:37.9pt;margin-top:1.1pt;width:439.5pt;height:41.2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" adj="2815" strokecolor="black [3040]">
                <w10:wrap anchorx="margin"/>
              </v:shape>
            </w:pict>
          </mc:Fallback>
        </mc:AlternateContent>
      </w:r>
    </w:p>
    <w:p w14:paraId="7E3FD1C1" w14:textId="3D4A7334" w:rsidR="00945CC8" w:rsidRPr="00117D62" w:rsidRDefault="00945CC8" w:rsidP="00064F25">
      <w:pPr>
        <w:pStyle w:val="a3"/>
        <w:spacing w:line="240" w:lineRule="auto"/>
        <w:ind w:leftChars="100" w:left="240"/>
        <w:rPr>
          <w:spacing w:val="0"/>
          <w:sz w:val="22"/>
          <w:szCs w:val="22"/>
        </w:rPr>
      </w:pPr>
    </w:p>
    <w:p w14:paraId="087266BD" w14:textId="36A1A5E9" w:rsidR="00FE2629" w:rsidRPr="00FE2629" w:rsidRDefault="009660E1">
      <w:pPr>
        <w:widowControl/>
        <w:overflowPunct/>
        <w:adjustRightInd/>
        <w:jc w:val="left"/>
        <w:textAlignment w:val="auto"/>
      </w:pPr>
      <w:r>
        <w:rPr>
          <w:rFonts w:ascii="Yu Gothic" w:eastAsia="Yu Gothic" w:hAnsi="Yu Gothic" w:cs="ＭＳ ゴシック" w:hint="eastAsia"/>
          <w:b/>
          <w:noProof/>
          <w:spacing w:val="-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EF4DCE" wp14:editId="7F6E0BDC">
                <wp:simplePos x="0" y="0"/>
                <wp:positionH relativeFrom="margin">
                  <wp:posOffset>1583690</wp:posOffset>
                </wp:positionH>
                <wp:positionV relativeFrom="paragraph">
                  <wp:posOffset>784860</wp:posOffset>
                </wp:positionV>
                <wp:extent cx="2943225" cy="323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D5F8B" w14:textId="797F868C" w:rsidR="009660E1" w:rsidRDefault="009660E1">
                            <w:r w:rsidRPr="00373A9B">
                              <w:rPr>
                                <w:rFonts w:ascii="Yu Gothic" w:eastAsia="Yu Gothic" w:hAnsi="Yu Gothic" w:cs="ＭＳ ゴシック" w:hint="eastAsia"/>
                                <w:b/>
                                <w:u w:val="single" w:color="000000"/>
                              </w:rPr>
                              <w:t>申込期限：</w:t>
                            </w:r>
                            <w:r w:rsidRPr="00373A9B">
                              <w:rPr>
                                <w:rFonts w:ascii="Yu Gothic" w:eastAsia="Yu Gothic" w:hAnsi="Yu Gothic" w:cs="ＭＳ ゴシック" w:hint="eastAsia"/>
                                <w:b/>
                                <w:color w:val="000000" w:themeColor="text1"/>
                                <w:u w:val="single" w:color="000000"/>
                              </w:rPr>
                              <w:t>令和</w:t>
                            </w:r>
                            <w:r w:rsidR="001035A2">
                              <w:rPr>
                                <w:rFonts w:ascii="Yu Gothic" w:eastAsia="Yu Gothic" w:hAnsi="Yu Gothic" w:cs="ＭＳ ゴシック" w:hint="eastAsia"/>
                                <w:b/>
                                <w:color w:val="000000" w:themeColor="text1"/>
                                <w:u w:val="single" w:color="000000"/>
                              </w:rPr>
                              <w:t>８</w:t>
                            </w:r>
                            <w:r w:rsidRPr="00373A9B">
                              <w:rPr>
                                <w:rFonts w:ascii="Yu Gothic" w:eastAsia="Yu Gothic" w:hAnsi="Yu Gothic" w:cs="ＭＳ ゴシック" w:hint="eastAsia"/>
                                <w:b/>
                                <w:color w:val="000000" w:themeColor="text1"/>
                                <w:u w:val="single" w:color="000000"/>
                              </w:rPr>
                              <w:t>年</w:t>
                            </w:r>
                            <w:r w:rsidR="00874B58">
                              <w:rPr>
                                <w:rFonts w:ascii="Yu Gothic" w:eastAsia="Yu Gothic" w:hAnsi="Yu Gothic" w:cs="ＭＳ ゴシック" w:hint="eastAsia"/>
                                <w:b/>
                                <w:color w:val="000000" w:themeColor="text1"/>
                                <w:u w:val="single" w:color="000000"/>
                              </w:rPr>
                              <w:t>８</w:t>
                            </w:r>
                            <w:r w:rsidRPr="00373A9B">
                              <w:rPr>
                                <w:rFonts w:ascii="Yu Gothic" w:eastAsia="Yu Gothic" w:hAnsi="Yu Gothic" w:cs="ＭＳ 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月</w:t>
                            </w:r>
                            <w:r w:rsidR="00E06C92">
                              <w:rPr>
                                <w:rFonts w:ascii="Yu Gothic" w:eastAsia="Yu Gothic" w:hAnsi="Yu Gothic" w:cs="ＭＳ 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１９</w:t>
                            </w:r>
                            <w:r>
                              <w:rPr>
                                <w:rFonts w:ascii="Yu Gothic" w:eastAsia="Yu Gothic" w:hAnsi="Yu Gothic" w:cs="ＭＳ 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ascii="Yu Gothic" w:eastAsia="Yu Gothic" w:hAnsi="Yu Gothic" w:cs="ＭＳ ゴシック" w:hint="eastAsia"/>
                                <w:b/>
                                <w:u w:val="single"/>
                              </w:rPr>
                              <w:t>（</w:t>
                            </w:r>
                            <w:r w:rsidR="00E06C92">
                              <w:rPr>
                                <w:rFonts w:ascii="Yu Gothic" w:eastAsia="Yu Gothic" w:hAnsi="Yu Gothic" w:cs="ＭＳ ゴシック" w:hint="eastAsia"/>
                                <w:b/>
                                <w:u w:val="single"/>
                              </w:rPr>
                              <w:t>水</w:t>
                            </w:r>
                            <w:r w:rsidRPr="00373A9B">
                              <w:rPr>
                                <w:rFonts w:ascii="Yu Gothic" w:eastAsia="Yu Gothic" w:hAnsi="Yu Gothic" w:cs="ＭＳ ゴシック" w:hint="eastAsia"/>
                                <w:b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F4D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4.7pt;margin-top:61.8pt;width:231.7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" fillcolor="white [3201]" stroked="f" strokeweight=".5pt">
                <v:textbox>
                  <w:txbxContent>
                    <w:p w14:paraId="5C7D5F8B" w14:textId="797F868C" w:rsidR="009660E1" w:rsidRDefault="009660E1">
                      <w:r w:rsidRPr="00373A9B">
                        <w:rPr>
                          <w:rFonts w:ascii="Yu Gothic" w:eastAsia="Yu Gothic" w:hAnsi="Yu Gothic" w:cs="ＭＳ ゴシック" w:hint="eastAsia"/>
                          <w:b/>
                          <w:u w:val="single" w:color="000000"/>
                        </w:rPr>
                        <w:t>申込期限：</w:t>
                      </w:r>
                      <w:r w:rsidRPr="00373A9B">
                        <w:rPr>
                          <w:rFonts w:ascii="Yu Gothic" w:eastAsia="Yu Gothic" w:hAnsi="Yu Gothic" w:cs="ＭＳ ゴシック" w:hint="eastAsia"/>
                          <w:b/>
                          <w:color w:val="000000" w:themeColor="text1"/>
                          <w:u w:val="single" w:color="000000"/>
                        </w:rPr>
                        <w:t>令和</w:t>
                      </w:r>
                      <w:r w:rsidR="001035A2">
                        <w:rPr>
                          <w:rFonts w:ascii="Yu Gothic" w:eastAsia="Yu Gothic" w:hAnsi="Yu Gothic" w:cs="ＭＳ ゴシック" w:hint="eastAsia"/>
                          <w:b/>
                          <w:color w:val="000000" w:themeColor="text1"/>
                          <w:u w:val="single" w:color="000000"/>
                        </w:rPr>
                        <w:t>８</w:t>
                      </w:r>
                      <w:r w:rsidRPr="00373A9B">
                        <w:rPr>
                          <w:rFonts w:ascii="Yu Gothic" w:eastAsia="Yu Gothic" w:hAnsi="Yu Gothic" w:cs="ＭＳ ゴシック" w:hint="eastAsia"/>
                          <w:b/>
                          <w:color w:val="000000" w:themeColor="text1"/>
                          <w:u w:val="single" w:color="000000"/>
                        </w:rPr>
                        <w:t>年</w:t>
                      </w:r>
                      <w:r w:rsidR="00874B58">
                        <w:rPr>
                          <w:rFonts w:ascii="Yu Gothic" w:eastAsia="Yu Gothic" w:hAnsi="Yu Gothic" w:cs="ＭＳ ゴシック" w:hint="eastAsia"/>
                          <w:b/>
                          <w:color w:val="000000" w:themeColor="text1"/>
                          <w:u w:val="single" w:color="000000"/>
                        </w:rPr>
                        <w:t>８</w:t>
                      </w:r>
                      <w:r w:rsidRPr="00373A9B">
                        <w:rPr>
                          <w:rFonts w:ascii="Yu Gothic" w:eastAsia="Yu Gothic" w:hAnsi="Yu Gothic" w:cs="ＭＳ ゴシック" w:hint="eastAsia"/>
                          <w:b/>
                          <w:color w:val="000000" w:themeColor="text1"/>
                          <w:u w:val="single"/>
                        </w:rPr>
                        <w:t>月</w:t>
                      </w:r>
                      <w:r w:rsidR="00E06C92">
                        <w:rPr>
                          <w:rFonts w:ascii="Yu Gothic" w:eastAsia="Yu Gothic" w:hAnsi="Yu Gothic" w:cs="ＭＳ ゴシック" w:hint="eastAsia"/>
                          <w:b/>
                          <w:color w:val="000000" w:themeColor="text1"/>
                          <w:u w:val="single"/>
                        </w:rPr>
                        <w:t>１９</w:t>
                      </w:r>
                      <w:r>
                        <w:rPr>
                          <w:rFonts w:ascii="Yu Gothic" w:eastAsia="Yu Gothic" w:hAnsi="Yu Gothic" w:cs="ＭＳ ゴシック" w:hint="eastAsia"/>
                          <w:b/>
                          <w:color w:val="000000" w:themeColor="text1"/>
                          <w:u w:val="single"/>
                        </w:rPr>
                        <w:t>日</w:t>
                      </w:r>
                      <w:r>
                        <w:rPr>
                          <w:rFonts w:ascii="Yu Gothic" w:eastAsia="Yu Gothic" w:hAnsi="Yu Gothic" w:cs="ＭＳ ゴシック" w:hint="eastAsia"/>
                          <w:b/>
                          <w:u w:val="single"/>
                        </w:rPr>
                        <w:t>（</w:t>
                      </w:r>
                      <w:r w:rsidR="00E06C92">
                        <w:rPr>
                          <w:rFonts w:ascii="Yu Gothic" w:eastAsia="Yu Gothic" w:hAnsi="Yu Gothic" w:cs="ＭＳ ゴシック" w:hint="eastAsia"/>
                          <w:b/>
                          <w:u w:val="single"/>
                        </w:rPr>
                        <w:t>水</w:t>
                      </w:r>
                      <w:r w:rsidRPr="00373A9B">
                        <w:rPr>
                          <w:rFonts w:ascii="Yu Gothic" w:eastAsia="Yu Gothic" w:hAnsi="Yu Gothic" w:cs="ＭＳ ゴシック" w:hint="eastAsia"/>
                          <w:b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E2629" w:rsidRPr="00FE2629" w:rsidSect="001D1F61">
      <w:headerReference w:type="even" r:id="rId8"/>
      <w:headerReference w:type="default" r:id="rId9"/>
      <w:headerReference w:type="first" r:id="rId10"/>
      <w:pgSz w:w="11906" w:h="16838" w:code="9"/>
      <w:pgMar w:top="992" w:right="1134" w:bottom="794" w:left="1134" w:header="283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3648" w14:textId="77777777" w:rsidR="00E572D4" w:rsidRDefault="00E572D4" w:rsidP="00EB7828">
      <w:r>
        <w:separator/>
      </w:r>
    </w:p>
  </w:endnote>
  <w:endnote w:type="continuationSeparator" w:id="0">
    <w:p w14:paraId="7A94DA20" w14:textId="77777777" w:rsidR="00E572D4" w:rsidRDefault="00E572D4" w:rsidP="00EB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8A054" w14:textId="77777777" w:rsidR="00E572D4" w:rsidRDefault="00E572D4" w:rsidP="00EB7828">
      <w:r>
        <w:separator/>
      </w:r>
    </w:p>
  </w:footnote>
  <w:footnote w:type="continuationSeparator" w:id="0">
    <w:p w14:paraId="2069A163" w14:textId="77777777" w:rsidR="00E572D4" w:rsidRDefault="00E572D4" w:rsidP="00EB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A2CE1" w14:textId="77777777" w:rsidR="00412988" w:rsidRPr="00412988" w:rsidRDefault="00412988" w:rsidP="00FE4CC9">
    <w:pPr>
      <w:pStyle w:val="a4"/>
      <w:spacing w:line="300" w:lineRule="exact"/>
      <w:jc w:val="left"/>
      <w:rPr>
        <w:rFonts w:ascii="HG丸ｺﾞｼｯｸM-PRO" w:eastAsia="HG丸ｺﾞｼｯｸM-PRO" w:hAnsi="HG丸ｺﾞｼｯｸM-PRO"/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7F83C" w14:textId="77777777" w:rsidR="00FC568F" w:rsidRPr="006C22C6" w:rsidRDefault="00FC568F" w:rsidP="00FC568F">
    <w:pPr>
      <w:pStyle w:val="a4"/>
      <w:spacing w:line="300" w:lineRule="exact"/>
      <w:jc w:val="right"/>
      <w:rPr>
        <w:rFonts w:ascii="HG丸ｺﾞｼｯｸM-PRO" w:eastAsia="HG丸ｺﾞｼｯｸM-PRO" w:hAnsi="HG丸ｺﾞｼｯｸM-PRO"/>
        <w:color w:val="595959" w:themeColor="text1" w:themeTint="A6"/>
        <w:sz w:val="24"/>
        <w:bdr w:val="single" w:sz="4" w:space="0" w:color="auto"/>
      </w:rPr>
    </w:pPr>
    <w:r w:rsidRPr="006C22C6">
      <w:rPr>
        <w:rFonts w:ascii="ＭＳ 明朝" w:hAnsi="ＭＳ 明朝" w:hint="eastAsia"/>
        <w:color w:val="595959" w:themeColor="text1" w:themeTint="A6"/>
        <w:spacing w:val="8"/>
        <w:sz w:val="22"/>
        <w:bdr w:val="single" w:sz="4" w:space="0" w:color="auto"/>
      </w:rPr>
      <w:t>別</w:t>
    </w:r>
    <w:r w:rsidRPr="006C22C6">
      <w:rPr>
        <w:rFonts w:ascii="ＭＳ 明朝" w:hAnsi="ＭＳ 明朝" w:hint="eastAsia"/>
        <w:color w:val="595959" w:themeColor="text1" w:themeTint="A6"/>
        <w:spacing w:val="3"/>
        <w:sz w:val="22"/>
        <w:bdr w:val="single" w:sz="4" w:space="0" w:color="auto"/>
      </w:rPr>
      <w:t xml:space="preserve"> </w:t>
    </w:r>
    <w:r w:rsidRPr="006C22C6">
      <w:rPr>
        <w:rFonts w:ascii="ＭＳ 明朝" w:hAnsi="ＭＳ 明朝" w:hint="eastAsia"/>
        <w:color w:val="595959" w:themeColor="text1" w:themeTint="A6"/>
        <w:spacing w:val="8"/>
        <w:sz w:val="22"/>
        <w:bdr w:val="single" w:sz="4" w:space="0" w:color="auto"/>
      </w:rPr>
      <w:t>紙</w:t>
    </w:r>
  </w:p>
  <w:p w14:paraId="6A4AF8DA" w14:textId="77777777" w:rsidR="00FC568F" w:rsidRPr="006C22C6" w:rsidRDefault="00412988" w:rsidP="00FE418F">
    <w:pPr>
      <w:pStyle w:val="a4"/>
      <w:spacing w:line="300" w:lineRule="exact"/>
      <w:rPr>
        <w:rFonts w:ascii="HG丸ｺﾞｼｯｸM-PRO" w:eastAsia="HG丸ｺﾞｼｯｸM-PRO" w:hAnsi="HG丸ｺﾞｼｯｸM-PRO"/>
        <w:color w:val="595959" w:themeColor="text1" w:themeTint="A6"/>
        <w:sz w:val="24"/>
      </w:rPr>
    </w:pPr>
    <w:r w:rsidRPr="006C22C6">
      <w:rPr>
        <w:rFonts w:ascii="HG丸ｺﾞｼｯｸM-PRO" w:eastAsia="HG丸ｺﾞｼｯｸM-PRO" w:hAnsi="HG丸ｺﾞｼｯｸM-PRO" w:hint="eastAsia"/>
        <w:color w:val="595959" w:themeColor="text1" w:themeTint="A6"/>
        <w:sz w:val="24"/>
        <w:bdr w:val="single" w:sz="4" w:space="0" w:color="auto"/>
      </w:rPr>
      <w:t>送付先</w:t>
    </w:r>
    <w:r w:rsidRPr="006C22C6">
      <w:rPr>
        <w:rFonts w:ascii="HG丸ｺﾞｼｯｸM-PRO" w:eastAsia="HG丸ｺﾞｼｯｸM-PRO" w:hAnsi="HG丸ｺﾞｼｯｸM-PRO" w:hint="eastAsia"/>
        <w:color w:val="595959" w:themeColor="text1" w:themeTint="A6"/>
        <w:sz w:val="24"/>
      </w:rPr>
      <w:t xml:space="preserve">　</w:t>
    </w:r>
    <w:r w:rsidRPr="006C22C6">
      <w:rPr>
        <w:rFonts w:ascii="HG丸ｺﾞｼｯｸM-PRO" w:eastAsia="HG丸ｺﾞｼｯｸM-PRO" w:hAnsi="HG丸ｺﾞｼｯｸM-PRO" w:hint="eastAsia"/>
        <w:color w:val="595959" w:themeColor="text1" w:themeTint="A6"/>
        <w:sz w:val="24"/>
        <w:u w:val="single"/>
      </w:rPr>
      <w:t>FAX：083-934-2209</w:t>
    </w:r>
    <w:r w:rsidRPr="006C22C6">
      <w:rPr>
        <w:rFonts w:ascii="HG丸ｺﾞｼｯｸM-PRO" w:eastAsia="HG丸ｺﾞｼｯｸM-PRO" w:hAnsi="HG丸ｺﾞｼｯｸM-PRO" w:hint="eastAsia"/>
        <w:color w:val="595959" w:themeColor="text1" w:themeTint="A6"/>
        <w:sz w:val="24"/>
      </w:rPr>
      <w:t>（山口県健康づくりセンター）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0F801" w14:textId="77777777" w:rsidR="00AB692E" w:rsidRDefault="00AB692E" w:rsidP="00AB692E">
    <w:pPr>
      <w:pStyle w:val="a4"/>
      <w:spacing w:line="300" w:lineRule="exact"/>
      <w:jc w:val="right"/>
      <w:rPr>
        <w:rFonts w:ascii="ＭＳ 明朝" w:hAnsi="ＭＳ 明朝"/>
        <w:color w:val="404040" w:themeColor="text1" w:themeTint="BF"/>
        <w:spacing w:val="8"/>
        <w:sz w:val="22"/>
        <w:bdr w:val="single" w:sz="4" w:space="0" w:color="auto"/>
      </w:rPr>
    </w:pPr>
    <w:r w:rsidRPr="0049787C">
      <w:rPr>
        <w:rFonts w:ascii="ＭＳ 明朝" w:hAnsi="ＭＳ 明朝" w:hint="eastAsia"/>
        <w:color w:val="404040" w:themeColor="text1" w:themeTint="BF"/>
        <w:spacing w:val="8"/>
        <w:sz w:val="22"/>
        <w:bdr w:val="single" w:sz="4" w:space="0" w:color="auto"/>
      </w:rPr>
      <w:t>別</w:t>
    </w:r>
    <w:r w:rsidRPr="0049787C">
      <w:rPr>
        <w:rFonts w:ascii="ＭＳ 明朝" w:hAnsi="ＭＳ 明朝" w:hint="eastAsia"/>
        <w:color w:val="404040" w:themeColor="text1" w:themeTint="BF"/>
        <w:spacing w:val="3"/>
        <w:sz w:val="22"/>
        <w:bdr w:val="single" w:sz="4" w:space="0" w:color="auto"/>
      </w:rPr>
      <w:t xml:space="preserve"> </w:t>
    </w:r>
    <w:r w:rsidRPr="0049787C">
      <w:rPr>
        <w:rFonts w:ascii="ＭＳ 明朝" w:hAnsi="ＭＳ 明朝" w:hint="eastAsia"/>
        <w:color w:val="404040" w:themeColor="text1" w:themeTint="BF"/>
        <w:spacing w:val="8"/>
        <w:sz w:val="22"/>
        <w:bdr w:val="single" w:sz="4" w:space="0" w:color="auto"/>
      </w:rPr>
      <w:t>紙</w:t>
    </w:r>
  </w:p>
  <w:p w14:paraId="0EA6AF8C" w14:textId="386EAA88" w:rsidR="00AB692E" w:rsidRPr="00AB692E" w:rsidRDefault="00AB692E" w:rsidP="00AB692E">
    <w:pPr>
      <w:pStyle w:val="a4"/>
      <w:spacing w:line="300" w:lineRule="exact"/>
      <w:rPr>
        <w:rFonts w:hint="eastAsia"/>
        <w:color w:val="404040" w:themeColor="text1" w:themeTint="BF"/>
      </w:rPr>
    </w:pPr>
    <w:r w:rsidRPr="0049787C">
      <w:rPr>
        <w:rFonts w:ascii="HG丸ｺﾞｼｯｸM-PRO" w:eastAsia="HG丸ｺﾞｼｯｸM-PRO" w:hAnsi="HG丸ｺﾞｼｯｸM-PRO" w:hint="eastAsia"/>
        <w:color w:val="404040" w:themeColor="text1" w:themeTint="BF"/>
        <w:sz w:val="24"/>
        <w:bdr w:val="single" w:sz="4" w:space="0" w:color="auto"/>
      </w:rPr>
      <w:t>送付先</w:t>
    </w:r>
    <w:r w:rsidRPr="0049787C">
      <w:rPr>
        <w:rFonts w:ascii="HG丸ｺﾞｼｯｸM-PRO" w:eastAsia="HG丸ｺﾞｼｯｸM-PRO" w:hAnsi="HG丸ｺﾞｼｯｸM-PRO" w:hint="eastAsia"/>
        <w:color w:val="404040" w:themeColor="text1" w:themeTint="BF"/>
        <w:sz w:val="24"/>
      </w:rPr>
      <w:t xml:space="preserve">　</w:t>
    </w:r>
    <w:r w:rsidRPr="0049787C">
      <w:rPr>
        <w:rFonts w:ascii="HG丸ｺﾞｼｯｸM-PRO" w:eastAsia="HG丸ｺﾞｼｯｸM-PRO" w:hAnsi="HG丸ｺﾞｼｯｸM-PRO" w:hint="eastAsia"/>
        <w:color w:val="404040" w:themeColor="text1" w:themeTint="BF"/>
        <w:sz w:val="24"/>
        <w:u w:val="single"/>
      </w:rPr>
      <w:t>FAX：083-934-2209</w:t>
    </w:r>
    <w:r w:rsidRPr="0049787C">
      <w:rPr>
        <w:rFonts w:ascii="HG丸ｺﾞｼｯｸM-PRO" w:eastAsia="HG丸ｺﾞｼｯｸM-PRO" w:hAnsi="HG丸ｺﾞｼｯｸM-PRO" w:hint="eastAsia"/>
        <w:color w:val="404040" w:themeColor="text1" w:themeTint="BF"/>
        <w:sz w:val="24"/>
      </w:rPr>
      <w:t>（山口県健康づくりセンター）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E2F35"/>
    <w:multiLevelType w:val="hybridMultilevel"/>
    <w:tmpl w:val="7CB0057C"/>
    <w:lvl w:ilvl="0" w:tplc="CE0AD17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A2EC9F02">
      <w:start w:val="1"/>
      <w:numFmt w:val="decimalEnclosedCircle"/>
      <w:lvlText w:val="%2"/>
      <w:lvlJc w:val="left"/>
      <w:pPr>
        <w:ind w:left="1353" w:hanging="360"/>
      </w:pPr>
      <w:rPr>
        <w:rFonts w:ascii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7089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E"/>
    <w:rsid w:val="0000072A"/>
    <w:rsid w:val="00003316"/>
    <w:rsid w:val="00015016"/>
    <w:rsid w:val="0001704C"/>
    <w:rsid w:val="00032B8E"/>
    <w:rsid w:val="00040AD7"/>
    <w:rsid w:val="00052F33"/>
    <w:rsid w:val="00053CFC"/>
    <w:rsid w:val="00064F25"/>
    <w:rsid w:val="00072C1D"/>
    <w:rsid w:val="00073ABF"/>
    <w:rsid w:val="00077283"/>
    <w:rsid w:val="00077FD7"/>
    <w:rsid w:val="000838EF"/>
    <w:rsid w:val="00084C92"/>
    <w:rsid w:val="000870D6"/>
    <w:rsid w:val="000876E5"/>
    <w:rsid w:val="00094B4D"/>
    <w:rsid w:val="00094D08"/>
    <w:rsid w:val="000961BF"/>
    <w:rsid w:val="00096717"/>
    <w:rsid w:val="000B34EC"/>
    <w:rsid w:val="000B4D02"/>
    <w:rsid w:val="000B6950"/>
    <w:rsid w:val="000B7130"/>
    <w:rsid w:val="000B7969"/>
    <w:rsid w:val="000C1A0F"/>
    <w:rsid w:val="000C272A"/>
    <w:rsid w:val="000C55E0"/>
    <w:rsid w:val="000D0B10"/>
    <w:rsid w:val="000E140E"/>
    <w:rsid w:val="000E6426"/>
    <w:rsid w:val="000F303B"/>
    <w:rsid w:val="000F4ED0"/>
    <w:rsid w:val="00102174"/>
    <w:rsid w:val="00102337"/>
    <w:rsid w:val="001035A2"/>
    <w:rsid w:val="00105216"/>
    <w:rsid w:val="00117D62"/>
    <w:rsid w:val="00122CD7"/>
    <w:rsid w:val="001370B9"/>
    <w:rsid w:val="00140E6F"/>
    <w:rsid w:val="0014446C"/>
    <w:rsid w:val="00144DA7"/>
    <w:rsid w:val="0015077D"/>
    <w:rsid w:val="00153CD1"/>
    <w:rsid w:val="00157BD8"/>
    <w:rsid w:val="001640CB"/>
    <w:rsid w:val="0016410C"/>
    <w:rsid w:val="00167D09"/>
    <w:rsid w:val="001713AD"/>
    <w:rsid w:val="001744F5"/>
    <w:rsid w:val="00180696"/>
    <w:rsid w:val="00184D00"/>
    <w:rsid w:val="00184DB7"/>
    <w:rsid w:val="00186CB3"/>
    <w:rsid w:val="00190782"/>
    <w:rsid w:val="001955BF"/>
    <w:rsid w:val="001959F9"/>
    <w:rsid w:val="001A1769"/>
    <w:rsid w:val="001A24BB"/>
    <w:rsid w:val="001A5D74"/>
    <w:rsid w:val="001B625D"/>
    <w:rsid w:val="001D1F61"/>
    <w:rsid w:val="001E1CA8"/>
    <w:rsid w:val="001E1FE0"/>
    <w:rsid w:val="001E4158"/>
    <w:rsid w:val="001E74B6"/>
    <w:rsid w:val="001F122F"/>
    <w:rsid w:val="002009DA"/>
    <w:rsid w:val="00215340"/>
    <w:rsid w:val="00220478"/>
    <w:rsid w:val="00222A93"/>
    <w:rsid w:val="00224132"/>
    <w:rsid w:val="00224298"/>
    <w:rsid w:val="00224F77"/>
    <w:rsid w:val="00227AE8"/>
    <w:rsid w:val="00230508"/>
    <w:rsid w:val="002306F4"/>
    <w:rsid w:val="00231CB1"/>
    <w:rsid w:val="00247BF6"/>
    <w:rsid w:val="00257DF6"/>
    <w:rsid w:val="00261717"/>
    <w:rsid w:val="002619D4"/>
    <w:rsid w:val="002652C9"/>
    <w:rsid w:val="00266077"/>
    <w:rsid w:val="0027353D"/>
    <w:rsid w:val="00274D9A"/>
    <w:rsid w:val="0027659E"/>
    <w:rsid w:val="00277421"/>
    <w:rsid w:val="00281441"/>
    <w:rsid w:val="00281D4B"/>
    <w:rsid w:val="002820C1"/>
    <w:rsid w:val="0028758F"/>
    <w:rsid w:val="00287C27"/>
    <w:rsid w:val="00294194"/>
    <w:rsid w:val="002A6C50"/>
    <w:rsid w:val="002B0A01"/>
    <w:rsid w:val="002C172A"/>
    <w:rsid w:val="002C3CD6"/>
    <w:rsid w:val="002C57C3"/>
    <w:rsid w:val="002C71DB"/>
    <w:rsid w:val="002D4884"/>
    <w:rsid w:val="002D55B0"/>
    <w:rsid w:val="002E02AF"/>
    <w:rsid w:val="002E04EB"/>
    <w:rsid w:val="002E06A0"/>
    <w:rsid w:val="002E6C52"/>
    <w:rsid w:val="002F3B80"/>
    <w:rsid w:val="002F6261"/>
    <w:rsid w:val="002F7C33"/>
    <w:rsid w:val="00307463"/>
    <w:rsid w:val="00333942"/>
    <w:rsid w:val="0035158A"/>
    <w:rsid w:val="00351EB0"/>
    <w:rsid w:val="003577E8"/>
    <w:rsid w:val="0036551F"/>
    <w:rsid w:val="00367F93"/>
    <w:rsid w:val="00373A9B"/>
    <w:rsid w:val="00375091"/>
    <w:rsid w:val="003750A2"/>
    <w:rsid w:val="00376C2F"/>
    <w:rsid w:val="00386DE6"/>
    <w:rsid w:val="003946F1"/>
    <w:rsid w:val="003A059E"/>
    <w:rsid w:val="003A17E2"/>
    <w:rsid w:val="003A37E8"/>
    <w:rsid w:val="003A6CF9"/>
    <w:rsid w:val="003B104B"/>
    <w:rsid w:val="003B28CE"/>
    <w:rsid w:val="003B59E3"/>
    <w:rsid w:val="003B7B94"/>
    <w:rsid w:val="003C251A"/>
    <w:rsid w:val="003C2686"/>
    <w:rsid w:val="003C4B6A"/>
    <w:rsid w:val="003C79B6"/>
    <w:rsid w:val="003D3E59"/>
    <w:rsid w:val="003F48EA"/>
    <w:rsid w:val="003F6010"/>
    <w:rsid w:val="0041223E"/>
    <w:rsid w:val="00412988"/>
    <w:rsid w:val="00420621"/>
    <w:rsid w:val="00424990"/>
    <w:rsid w:val="00425811"/>
    <w:rsid w:val="00433BC4"/>
    <w:rsid w:val="00435138"/>
    <w:rsid w:val="00437497"/>
    <w:rsid w:val="00441F26"/>
    <w:rsid w:val="00446236"/>
    <w:rsid w:val="004464A0"/>
    <w:rsid w:val="00465BD4"/>
    <w:rsid w:val="0046630F"/>
    <w:rsid w:val="00467BF7"/>
    <w:rsid w:val="004713EA"/>
    <w:rsid w:val="00482E12"/>
    <w:rsid w:val="004839C2"/>
    <w:rsid w:val="00485418"/>
    <w:rsid w:val="00487E9B"/>
    <w:rsid w:val="00491FD2"/>
    <w:rsid w:val="0049436F"/>
    <w:rsid w:val="00494517"/>
    <w:rsid w:val="0049513E"/>
    <w:rsid w:val="00496BA7"/>
    <w:rsid w:val="004A0E5F"/>
    <w:rsid w:val="004A14CB"/>
    <w:rsid w:val="004C7791"/>
    <w:rsid w:val="004D3A37"/>
    <w:rsid w:val="004E019C"/>
    <w:rsid w:val="004E1B72"/>
    <w:rsid w:val="004F10F1"/>
    <w:rsid w:val="00520A17"/>
    <w:rsid w:val="00524785"/>
    <w:rsid w:val="00525627"/>
    <w:rsid w:val="00526732"/>
    <w:rsid w:val="00527E4A"/>
    <w:rsid w:val="005301C5"/>
    <w:rsid w:val="00533D64"/>
    <w:rsid w:val="005507FF"/>
    <w:rsid w:val="00566E28"/>
    <w:rsid w:val="00570098"/>
    <w:rsid w:val="00586A98"/>
    <w:rsid w:val="00596AAC"/>
    <w:rsid w:val="005A15EF"/>
    <w:rsid w:val="005A4B20"/>
    <w:rsid w:val="005B00DC"/>
    <w:rsid w:val="005B139C"/>
    <w:rsid w:val="005B4B64"/>
    <w:rsid w:val="005C116C"/>
    <w:rsid w:val="005C2A05"/>
    <w:rsid w:val="005C36B2"/>
    <w:rsid w:val="005C3B50"/>
    <w:rsid w:val="005F1380"/>
    <w:rsid w:val="005F4CCA"/>
    <w:rsid w:val="005F50F4"/>
    <w:rsid w:val="005F69AA"/>
    <w:rsid w:val="006018D5"/>
    <w:rsid w:val="00603B0B"/>
    <w:rsid w:val="0060404D"/>
    <w:rsid w:val="006161AA"/>
    <w:rsid w:val="00636DAD"/>
    <w:rsid w:val="006375F0"/>
    <w:rsid w:val="00651AD9"/>
    <w:rsid w:val="006522C3"/>
    <w:rsid w:val="006572AD"/>
    <w:rsid w:val="00661746"/>
    <w:rsid w:val="00663B5B"/>
    <w:rsid w:val="00664F8E"/>
    <w:rsid w:val="00670F61"/>
    <w:rsid w:val="00676A9F"/>
    <w:rsid w:val="00677D37"/>
    <w:rsid w:val="00680E58"/>
    <w:rsid w:val="00682A3C"/>
    <w:rsid w:val="00694D06"/>
    <w:rsid w:val="006A0CCC"/>
    <w:rsid w:val="006A5F19"/>
    <w:rsid w:val="006C19E2"/>
    <w:rsid w:val="006C21E8"/>
    <w:rsid w:val="006C22C6"/>
    <w:rsid w:val="006D5722"/>
    <w:rsid w:val="006D60A2"/>
    <w:rsid w:val="006D7C2D"/>
    <w:rsid w:val="006F10AD"/>
    <w:rsid w:val="007028F5"/>
    <w:rsid w:val="00704549"/>
    <w:rsid w:val="00705742"/>
    <w:rsid w:val="007100A8"/>
    <w:rsid w:val="0071128F"/>
    <w:rsid w:val="007160F0"/>
    <w:rsid w:val="00716AD8"/>
    <w:rsid w:val="00722CA1"/>
    <w:rsid w:val="00726A05"/>
    <w:rsid w:val="00727001"/>
    <w:rsid w:val="00727AD1"/>
    <w:rsid w:val="00731278"/>
    <w:rsid w:val="007315A0"/>
    <w:rsid w:val="00732C5D"/>
    <w:rsid w:val="00740ED2"/>
    <w:rsid w:val="00743716"/>
    <w:rsid w:val="00751688"/>
    <w:rsid w:val="00752B24"/>
    <w:rsid w:val="00753C23"/>
    <w:rsid w:val="007565DA"/>
    <w:rsid w:val="00756C02"/>
    <w:rsid w:val="00772947"/>
    <w:rsid w:val="00774362"/>
    <w:rsid w:val="00794F1C"/>
    <w:rsid w:val="007A45EC"/>
    <w:rsid w:val="007C60B4"/>
    <w:rsid w:val="007D131C"/>
    <w:rsid w:val="007D244A"/>
    <w:rsid w:val="007D784D"/>
    <w:rsid w:val="007E5606"/>
    <w:rsid w:val="0081019C"/>
    <w:rsid w:val="00814EE7"/>
    <w:rsid w:val="00816206"/>
    <w:rsid w:val="00820E62"/>
    <w:rsid w:val="008276B2"/>
    <w:rsid w:val="0083794D"/>
    <w:rsid w:val="008448A7"/>
    <w:rsid w:val="0084554A"/>
    <w:rsid w:val="008574D4"/>
    <w:rsid w:val="00857BD4"/>
    <w:rsid w:val="00861535"/>
    <w:rsid w:val="00861F1D"/>
    <w:rsid w:val="008646DF"/>
    <w:rsid w:val="00865B77"/>
    <w:rsid w:val="00874B58"/>
    <w:rsid w:val="00875724"/>
    <w:rsid w:val="00876757"/>
    <w:rsid w:val="00886A33"/>
    <w:rsid w:val="0089068E"/>
    <w:rsid w:val="008A4C61"/>
    <w:rsid w:val="008B3C03"/>
    <w:rsid w:val="008C74B7"/>
    <w:rsid w:val="008D15B2"/>
    <w:rsid w:val="008D2B3B"/>
    <w:rsid w:val="008D7CB0"/>
    <w:rsid w:val="008E704B"/>
    <w:rsid w:val="008E7401"/>
    <w:rsid w:val="008F336E"/>
    <w:rsid w:val="008F3DFE"/>
    <w:rsid w:val="008F71C4"/>
    <w:rsid w:val="0090108B"/>
    <w:rsid w:val="00905BF3"/>
    <w:rsid w:val="0090615A"/>
    <w:rsid w:val="00907A0D"/>
    <w:rsid w:val="00907DE0"/>
    <w:rsid w:val="009146E5"/>
    <w:rsid w:val="009217F2"/>
    <w:rsid w:val="00926DDA"/>
    <w:rsid w:val="00927653"/>
    <w:rsid w:val="00934227"/>
    <w:rsid w:val="00942008"/>
    <w:rsid w:val="009423EC"/>
    <w:rsid w:val="00942A4A"/>
    <w:rsid w:val="00945CC8"/>
    <w:rsid w:val="0094622F"/>
    <w:rsid w:val="00950681"/>
    <w:rsid w:val="00953EC6"/>
    <w:rsid w:val="0096432E"/>
    <w:rsid w:val="009660E1"/>
    <w:rsid w:val="00966FC1"/>
    <w:rsid w:val="009773A6"/>
    <w:rsid w:val="00981085"/>
    <w:rsid w:val="00991B7C"/>
    <w:rsid w:val="0099616B"/>
    <w:rsid w:val="009A2808"/>
    <w:rsid w:val="009A441C"/>
    <w:rsid w:val="009A572C"/>
    <w:rsid w:val="009B1F96"/>
    <w:rsid w:val="009C2A47"/>
    <w:rsid w:val="009C2FA4"/>
    <w:rsid w:val="009C4E42"/>
    <w:rsid w:val="009D1169"/>
    <w:rsid w:val="009E4031"/>
    <w:rsid w:val="00A04294"/>
    <w:rsid w:val="00A10822"/>
    <w:rsid w:val="00A12D49"/>
    <w:rsid w:val="00A14D60"/>
    <w:rsid w:val="00A14D61"/>
    <w:rsid w:val="00A268EF"/>
    <w:rsid w:val="00A33A32"/>
    <w:rsid w:val="00A364C7"/>
    <w:rsid w:val="00A43861"/>
    <w:rsid w:val="00A43A92"/>
    <w:rsid w:val="00A51C40"/>
    <w:rsid w:val="00A60077"/>
    <w:rsid w:val="00A720EF"/>
    <w:rsid w:val="00A7280C"/>
    <w:rsid w:val="00A86DBF"/>
    <w:rsid w:val="00A96E07"/>
    <w:rsid w:val="00AA33BE"/>
    <w:rsid w:val="00AB6015"/>
    <w:rsid w:val="00AB692E"/>
    <w:rsid w:val="00AC0C9F"/>
    <w:rsid w:val="00AC0D2B"/>
    <w:rsid w:val="00AC7784"/>
    <w:rsid w:val="00AC7789"/>
    <w:rsid w:val="00AE1F91"/>
    <w:rsid w:val="00AE2394"/>
    <w:rsid w:val="00AF1487"/>
    <w:rsid w:val="00B12D20"/>
    <w:rsid w:val="00B16F09"/>
    <w:rsid w:val="00B2575B"/>
    <w:rsid w:val="00B343C6"/>
    <w:rsid w:val="00B43BB2"/>
    <w:rsid w:val="00B448BC"/>
    <w:rsid w:val="00B47B43"/>
    <w:rsid w:val="00B51693"/>
    <w:rsid w:val="00B5307F"/>
    <w:rsid w:val="00B71A0E"/>
    <w:rsid w:val="00B76600"/>
    <w:rsid w:val="00B828E5"/>
    <w:rsid w:val="00B953A7"/>
    <w:rsid w:val="00B97229"/>
    <w:rsid w:val="00BA13E1"/>
    <w:rsid w:val="00BB17C8"/>
    <w:rsid w:val="00BB2B7C"/>
    <w:rsid w:val="00BB6B5C"/>
    <w:rsid w:val="00BB7DA9"/>
    <w:rsid w:val="00BD071F"/>
    <w:rsid w:val="00BE03A6"/>
    <w:rsid w:val="00BF2269"/>
    <w:rsid w:val="00BF5B6F"/>
    <w:rsid w:val="00C048A6"/>
    <w:rsid w:val="00C114DB"/>
    <w:rsid w:val="00C139BA"/>
    <w:rsid w:val="00C15FE5"/>
    <w:rsid w:val="00C21528"/>
    <w:rsid w:val="00C251BE"/>
    <w:rsid w:val="00C25937"/>
    <w:rsid w:val="00C27280"/>
    <w:rsid w:val="00C27CA4"/>
    <w:rsid w:val="00C37445"/>
    <w:rsid w:val="00C44959"/>
    <w:rsid w:val="00C44B22"/>
    <w:rsid w:val="00C6109D"/>
    <w:rsid w:val="00C617A9"/>
    <w:rsid w:val="00C736A4"/>
    <w:rsid w:val="00C76412"/>
    <w:rsid w:val="00C85430"/>
    <w:rsid w:val="00C956BA"/>
    <w:rsid w:val="00CA154C"/>
    <w:rsid w:val="00CA1F56"/>
    <w:rsid w:val="00CA4632"/>
    <w:rsid w:val="00CA5953"/>
    <w:rsid w:val="00CB5DB7"/>
    <w:rsid w:val="00CC115D"/>
    <w:rsid w:val="00CC14A9"/>
    <w:rsid w:val="00CC2F05"/>
    <w:rsid w:val="00CC5F4F"/>
    <w:rsid w:val="00CC707B"/>
    <w:rsid w:val="00CD2C37"/>
    <w:rsid w:val="00CD494C"/>
    <w:rsid w:val="00CF474F"/>
    <w:rsid w:val="00CF5C0D"/>
    <w:rsid w:val="00D110B0"/>
    <w:rsid w:val="00D1168D"/>
    <w:rsid w:val="00D1359B"/>
    <w:rsid w:val="00D1719A"/>
    <w:rsid w:val="00D20091"/>
    <w:rsid w:val="00D202AD"/>
    <w:rsid w:val="00D30EC0"/>
    <w:rsid w:val="00D32E1B"/>
    <w:rsid w:val="00D41E63"/>
    <w:rsid w:val="00D42027"/>
    <w:rsid w:val="00D46192"/>
    <w:rsid w:val="00D52D44"/>
    <w:rsid w:val="00D54664"/>
    <w:rsid w:val="00D6648E"/>
    <w:rsid w:val="00D67354"/>
    <w:rsid w:val="00D71DC7"/>
    <w:rsid w:val="00D750FF"/>
    <w:rsid w:val="00D803DA"/>
    <w:rsid w:val="00D808E3"/>
    <w:rsid w:val="00D905A4"/>
    <w:rsid w:val="00D94314"/>
    <w:rsid w:val="00D97F31"/>
    <w:rsid w:val="00DA288C"/>
    <w:rsid w:val="00DB3AB2"/>
    <w:rsid w:val="00DB5762"/>
    <w:rsid w:val="00DC349A"/>
    <w:rsid w:val="00DC5B1F"/>
    <w:rsid w:val="00DD431E"/>
    <w:rsid w:val="00DE181D"/>
    <w:rsid w:val="00DE5471"/>
    <w:rsid w:val="00DE6F30"/>
    <w:rsid w:val="00DF25C3"/>
    <w:rsid w:val="00DF711E"/>
    <w:rsid w:val="00E0121B"/>
    <w:rsid w:val="00E0412E"/>
    <w:rsid w:val="00E06C92"/>
    <w:rsid w:val="00E16E78"/>
    <w:rsid w:val="00E22A16"/>
    <w:rsid w:val="00E24B2F"/>
    <w:rsid w:val="00E35F5A"/>
    <w:rsid w:val="00E46F15"/>
    <w:rsid w:val="00E50909"/>
    <w:rsid w:val="00E52207"/>
    <w:rsid w:val="00E572D4"/>
    <w:rsid w:val="00E62B7D"/>
    <w:rsid w:val="00E7267F"/>
    <w:rsid w:val="00E75388"/>
    <w:rsid w:val="00E7578A"/>
    <w:rsid w:val="00E7780A"/>
    <w:rsid w:val="00E84482"/>
    <w:rsid w:val="00E86CFF"/>
    <w:rsid w:val="00E8775C"/>
    <w:rsid w:val="00E95C2C"/>
    <w:rsid w:val="00E97881"/>
    <w:rsid w:val="00EA04AB"/>
    <w:rsid w:val="00EA4266"/>
    <w:rsid w:val="00EA43F8"/>
    <w:rsid w:val="00EB04F7"/>
    <w:rsid w:val="00EB4A5B"/>
    <w:rsid w:val="00EB5705"/>
    <w:rsid w:val="00EB5C42"/>
    <w:rsid w:val="00EB7828"/>
    <w:rsid w:val="00EC392E"/>
    <w:rsid w:val="00EC5E71"/>
    <w:rsid w:val="00ED3AF7"/>
    <w:rsid w:val="00ED666C"/>
    <w:rsid w:val="00ED6EB5"/>
    <w:rsid w:val="00EE1A1E"/>
    <w:rsid w:val="00EE2CFE"/>
    <w:rsid w:val="00EE73A8"/>
    <w:rsid w:val="00EE7826"/>
    <w:rsid w:val="00EF3763"/>
    <w:rsid w:val="00F02EFC"/>
    <w:rsid w:val="00F1403C"/>
    <w:rsid w:val="00F32DE6"/>
    <w:rsid w:val="00F33617"/>
    <w:rsid w:val="00F42DAD"/>
    <w:rsid w:val="00F42ECA"/>
    <w:rsid w:val="00F4384B"/>
    <w:rsid w:val="00F44D8E"/>
    <w:rsid w:val="00F47AC3"/>
    <w:rsid w:val="00F563C4"/>
    <w:rsid w:val="00F66819"/>
    <w:rsid w:val="00F817BE"/>
    <w:rsid w:val="00F91C7A"/>
    <w:rsid w:val="00F923BB"/>
    <w:rsid w:val="00F954EE"/>
    <w:rsid w:val="00FA1334"/>
    <w:rsid w:val="00FB268C"/>
    <w:rsid w:val="00FB3696"/>
    <w:rsid w:val="00FC35E6"/>
    <w:rsid w:val="00FC3968"/>
    <w:rsid w:val="00FC568F"/>
    <w:rsid w:val="00FD19BA"/>
    <w:rsid w:val="00FD78BF"/>
    <w:rsid w:val="00FE0418"/>
    <w:rsid w:val="00FE2629"/>
    <w:rsid w:val="00FE38DB"/>
    <w:rsid w:val="00FE418F"/>
    <w:rsid w:val="00FE4CC9"/>
    <w:rsid w:val="00FE6A98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>
      <v:textbox inset="5.85pt,.7pt,5.85pt,.7pt"/>
      <o:colormenu v:ext="edit" fillcolor="none" strokecolor="none [3213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2F113852"/>
  <w15:docId w15:val="{E7A4F51E-3242-425D-95F3-C56DE90C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41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713AD"/>
    <w:pPr>
      <w:widowControl/>
      <w:overflowPunct/>
      <w:adjustRightInd/>
      <w:spacing w:before="100" w:beforeAutospacing="1" w:after="100" w:afterAutospacing="1"/>
      <w:jc w:val="left"/>
      <w:textAlignment w:val="auto"/>
      <w:outlineLvl w:val="2"/>
    </w:pPr>
    <w:rPr>
      <w:rFonts w:ascii="ＭＳ Ｐゴシック" w:eastAsia="ＭＳ Ｐゴシック" w:hAnsi="ＭＳ Ｐゴシック" w:cs="ＭＳ Ｐゴシック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B7969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1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B7828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EB7828"/>
  </w:style>
  <w:style w:type="paragraph" w:styleId="a6">
    <w:name w:val="footer"/>
    <w:basedOn w:val="a"/>
    <w:link w:val="a7"/>
    <w:uiPriority w:val="99"/>
    <w:unhideWhenUsed/>
    <w:rsid w:val="00EB7828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EB7828"/>
  </w:style>
  <w:style w:type="character" w:styleId="a8">
    <w:name w:val="Strong"/>
    <w:basedOn w:val="a0"/>
    <w:uiPriority w:val="22"/>
    <w:qFormat/>
    <w:rsid w:val="00EE73A8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1713A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5C1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116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C736A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table" w:styleId="ab">
    <w:name w:val="Table Grid"/>
    <w:basedOn w:val="a1"/>
    <w:uiPriority w:val="59"/>
    <w:rsid w:val="00B71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370B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370B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C3B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5216;&#34899;&#21521;&#19978;&#3223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9E696-7553-43FF-9B3C-285D023E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472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CL008</dc:creator>
  <cp:lastModifiedBy>デスクトップ1</cp:lastModifiedBy>
  <cp:revision>3</cp:revision>
  <cp:lastPrinted>2026-06-16T00:04:00Z</cp:lastPrinted>
  <dcterms:created xsi:type="dcterms:W3CDTF">2026-06-16T03:37:00Z</dcterms:created>
  <dcterms:modified xsi:type="dcterms:W3CDTF">2026-06-16T03:38:00Z</dcterms:modified>
</cp:coreProperties>
</file>